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E703" w14:textId="459FE445" w:rsidR="00E01AAB" w:rsidRDefault="00841D92" w:rsidP="00F9595B">
      <w:pPr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noProof/>
          <w:color w:val="1F497D"/>
        </w:rPr>
        <w:drawing>
          <wp:anchor distT="0" distB="0" distL="114300" distR="114300" simplePos="0" relativeHeight="251666943" behindDoc="0" locked="0" layoutInCell="1" allowOverlap="1" wp14:anchorId="2DFAE52F" wp14:editId="36ED3AB2">
            <wp:simplePos x="0" y="0"/>
            <wp:positionH relativeFrom="column">
              <wp:posOffset>1117600</wp:posOffset>
            </wp:positionH>
            <wp:positionV relativeFrom="paragraph">
              <wp:posOffset>-770890</wp:posOffset>
            </wp:positionV>
            <wp:extent cx="3943350" cy="698944"/>
            <wp:effectExtent l="0" t="0" r="0" b="6350"/>
            <wp:wrapNone/>
            <wp:docPr id="8" name="Picture 8" descr="cid:image002.png@01D07922.04D79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07922.04D792B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2"/>
                    <a:stretch/>
                  </pic:blipFill>
                  <pic:spPr bwMode="auto">
                    <a:xfrm>
                      <a:off x="0" y="0"/>
                      <a:ext cx="3943350" cy="69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63C" w:rsidRPr="00A21717">
        <w:rPr>
          <w:rFonts w:ascii="Times New Roman" w:hAnsi="Times New Roman"/>
          <w:b w:val="0"/>
          <w:bCs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54AAB" wp14:editId="09FE2D82">
                <wp:simplePos x="0" y="0"/>
                <wp:positionH relativeFrom="column">
                  <wp:posOffset>1143635</wp:posOffset>
                </wp:positionH>
                <wp:positionV relativeFrom="paragraph">
                  <wp:posOffset>-114300</wp:posOffset>
                </wp:positionV>
                <wp:extent cx="3726180" cy="434340"/>
                <wp:effectExtent l="0" t="0" r="762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9E4D" w14:textId="77777777" w:rsidR="00A21717" w:rsidRPr="00A417B6" w:rsidRDefault="00A21717" w:rsidP="00A2171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17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313 N. Figueroa St., Suite </w:t>
                            </w:r>
                            <w:r w:rsidR="00287E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</w:t>
                            </w:r>
                            <w:r w:rsidR="00F60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Pr="00A417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Los Angeles CA 90012</w:t>
                            </w:r>
                            <w:r w:rsidRPr="00A417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(213) </w:t>
                            </w:r>
                            <w:r w:rsidR="009C7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288</w:t>
                            </w:r>
                            <w:r w:rsidRPr="00A417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346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7752</w:t>
                            </w:r>
                            <w:r w:rsidR="006C0A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01F8" w:rsidRPr="00A417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6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3701F8" w:rsidRPr="00A417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ffice</w:t>
                            </w:r>
                          </w:p>
                          <w:p w14:paraId="61F3DF64" w14:textId="77777777" w:rsidR="00A21717" w:rsidRDefault="00A21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54A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05pt;margin-top:-9pt;width:293.4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" stroked="f">
                <v:textbox>
                  <w:txbxContent>
                    <w:p w14:paraId="5D069E4D" w14:textId="77777777" w:rsidR="00A21717" w:rsidRPr="00A417B6" w:rsidRDefault="00A21717" w:rsidP="00A2171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17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313 N. Figueroa St., Suite </w:t>
                      </w:r>
                      <w:r w:rsidR="00287E7F">
                        <w:rPr>
                          <w:rFonts w:ascii="Arial" w:hAnsi="Arial" w:cs="Arial"/>
                          <w:sz w:val="20"/>
                          <w:szCs w:val="20"/>
                        </w:rPr>
                        <w:t>80</w:t>
                      </w:r>
                      <w:r w:rsidR="00F60DBC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Pr="00A417B6">
                        <w:rPr>
                          <w:rFonts w:ascii="Arial" w:hAnsi="Arial" w:cs="Arial"/>
                          <w:sz w:val="20"/>
                          <w:szCs w:val="20"/>
                        </w:rPr>
                        <w:t>, Los Angeles CA 90012</w:t>
                      </w:r>
                      <w:r w:rsidRPr="00A417B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(213) </w:t>
                      </w:r>
                      <w:r w:rsidR="009C734B">
                        <w:rPr>
                          <w:rFonts w:ascii="Arial" w:hAnsi="Arial" w:cs="Arial"/>
                          <w:sz w:val="20"/>
                          <w:szCs w:val="20"/>
                        </w:rPr>
                        <w:t>288</w:t>
                      </w:r>
                      <w:r w:rsidRPr="00A417B6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346075">
                        <w:rPr>
                          <w:rFonts w:ascii="Arial" w:hAnsi="Arial" w:cs="Arial"/>
                          <w:sz w:val="20"/>
                          <w:szCs w:val="20"/>
                        </w:rPr>
                        <w:t>7752</w:t>
                      </w:r>
                      <w:r w:rsidR="006C0A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701F8" w:rsidRPr="00A417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A96E30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3701F8" w:rsidRPr="00A417B6">
                        <w:rPr>
                          <w:rFonts w:ascii="Arial" w:hAnsi="Arial" w:cs="Arial"/>
                          <w:sz w:val="20"/>
                          <w:szCs w:val="20"/>
                        </w:rPr>
                        <w:t>ffice</w:t>
                      </w:r>
                    </w:p>
                    <w:p w14:paraId="61F3DF64" w14:textId="77777777" w:rsidR="00A21717" w:rsidRDefault="00A21717"/>
                  </w:txbxContent>
                </v:textbox>
              </v:shape>
            </w:pict>
          </mc:Fallback>
        </mc:AlternateContent>
      </w:r>
    </w:p>
    <w:p w14:paraId="1D922892" w14:textId="5391892A" w:rsidR="00A21717" w:rsidRDefault="00A364DE" w:rsidP="00B60161">
      <w:pPr>
        <w:rPr>
          <w:rFonts w:ascii="Times New Roman" w:hAnsi="Times New Roman"/>
          <w:b w:val="0"/>
          <w:bCs w:val="0"/>
        </w:rPr>
      </w:pPr>
      <w:r w:rsidRPr="00B60161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48E38" wp14:editId="412C975F">
                <wp:simplePos x="0" y="0"/>
                <wp:positionH relativeFrom="column">
                  <wp:posOffset>1013460</wp:posOffset>
                </wp:positionH>
                <wp:positionV relativeFrom="paragraph">
                  <wp:posOffset>113665</wp:posOffset>
                </wp:positionV>
                <wp:extent cx="3855720" cy="3581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B1B2" w14:textId="77777777" w:rsidR="00A21717" w:rsidRPr="00A417B6" w:rsidRDefault="008852E0" w:rsidP="00A217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Meeting </w:t>
                            </w:r>
                            <w:r w:rsidR="00A21717" w:rsidRPr="00A417B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Notice of Regular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48E38" id="_x0000_s1027" type="#_x0000_t202" style="position:absolute;margin-left:79.8pt;margin-top:8.95pt;width:303.6pt;height:28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" fillcolor="white [3201]" stroked="f" strokeweight=".5pt">
                <v:textbox>
                  <w:txbxContent>
                    <w:p w14:paraId="6BA3B1B2" w14:textId="77777777" w:rsidR="00A21717" w:rsidRPr="00A417B6" w:rsidRDefault="008852E0" w:rsidP="00A217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Meeting </w:t>
                      </w:r>
                      <w:r w:rsidR="00A21717" w:rsidRPr="00A417B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Notice of Regular Meeting</w:t>
                      </w:r>
                    </w:p>
                  </w:txbxContent>
                </v:textbox>
              </v:shape>
            </w:pict>
          </mc:Fallback>
        </mc:AlternateContent>
      </w:r>
    </w:p>
    <w:p w14:paraId="0B2B31A6" w14:textId="11FDE8AB" w:rsidR="00AE2460" w:rsidRPr="00B60161" w:rsidRDefault="003B2C0F" w:rsidP="00B60161">
      <w:pPr>
        <w:rPr>
          <w:rFonts w:ascii="Times New Roman" w:hAnsi="Times New Roman"/>
          <w:b w:val="0"/>
          <w:bCs w:val="0"/>
        </w:rPr>
      </w:pPr>
      <w:r w:rsidRPr="00B60161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CF9C4" wp14:editId="3319D9FC">
                <wp:simplePos x="0" y="0"/>
                <wp:positionH relativeFrom="margin">
                  <wp:posOffset>-11430</wp:posOffset>
                </wp:positionH>
                <wp:positionV relativeFrom="paragraph">
                  <wp:posOffset>64135</wp:posOffset>
                </wp:positionV>
                <wp:extent cx="6315075" cy="13430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10BC8" w14:textId="77777777" w:rsidR="00C46582" w:rsidRPr="003470C3" w:rsidRDefault="00C4658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ADCFA1" w14:textId="3F25498F" w:rsidR="00A21717" w:rsidRPr="00A364DE" w:rsidRDefault="003470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3701F8" w:rsidRPr="00A364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Thursday,</w:t>
                            </w:r>
                            <w:r w:rsidR="00B544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12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December 12,</w:t>
                            </w:r>
                            <w:r w:rsidR="00FD2F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72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14:paraId="6103010B" w14:textId="77777777" w:rsidR="00A21717" w:rsidRPr="00BE51DA" w:rsidRDefault="00A217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4BED9F" w14:textId="77777777" w:rsidR="00A21717" w:rsidRPr="00A364DE" w:rsidRDefault="003470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1717" w:rsidRPr="00A364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10:</w:t>
                            </w:r>
                            <w:r w:rsidR="002248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A21717" w:rsidRPr="00A364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 a.m.</w:t>
                            </w:r>
                            <w:r w:rsidR="005F19BB" w:rsidRPr="00A364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E7C973" w14:textId="77777777" w:rsidR="00A21717" w:rsidRPr="00BE51DA" w:rsidRDefault="00A217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85C996" w14:textId="5BBC326A" w:rsidR="00FB72A6" w:rsidRPr="00B43849" w:rsidRDefault="003470C3" w:rsidP="00FB72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LOCATION: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FB72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313 N. Figueroa St., CR </w:t>
                            </w:r>
                            <w:r w:rsidR="006535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804</w:t>
                            </w:r>
                            <w:r w:rsidR="00B43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or </w:t>
                            </w:r>
                            <w:r w:rsidR="00BC4E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43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Conference Call: </w:t>
                            </w:r>
                            <w:r w:rsidR="00C00A23" w:rsidRPr="00C00A23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844-291-6364</w:t>
                            </w:r>
                          </w:p>
                          <w:p w14:paraId="302253C0" w14:textId="0D71D8E2" w:rsidR="00FB72A6" w:rsidRDefault="00FB72A6" w:rsidP="00FB72A6">
                            <w:pPr>
                              <w:rPr>
                                <w:rStyle w:val="Strong"/>
                                <w:rFonts w:ascii="Arial" w:hAnsi="Arial" w:cs="Arial"/>
                                <w:color w:val="252424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B43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43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Los Angeles, CA 90012</w:t>
                            </w:r>
                            <w:r w:rsidR="00B43849" w:rsidRPr="00B43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43849" w:rsidRPr="00B43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C4E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43849" w:rsidRPr="00B43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Access: </w:t>
                            </w:r>
                            <w:r w:rsidR="00C00A23" w:rsidRPr="00C00A23">
                              <w:rPr>
                                <w:rStyle w:val="Strong"/>
                                <w:rFonts w:ascii="Arial" w:hAnsi="Arial" w:cs="Arial"/>
                                <w:color w:val="252424"/>
                                <w:bdr w:val="none" w:sz="0" w:space="0" w:color="auto" w:frame="1"/>
                                <w:shd w:val="clear" w:color="auto" w:fill="FFFFFF"/>
                              </w:rPr>
                              <w:t>3699012</w:t>
                            </w:r>
                          </w:p>
                          <w:p w14:paraId="70FC949D" w14:textId="51931DA4" w:rsidR="005D2C7A" w:rsidRPr="005D2C7A" w:rsidRDefault="00F62527" w:rsidP="00F62527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  <w:t xml:space="preserve">                                  </w:t>
                            </w:r>
                            <w:hyperlink r:id="rId10" w:tgtFrame="_blank" w:tooltip="Meeting join link" w:history="1">
                              <w:r w:rsidRPr="00F62527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5B5FC7"/>
                                </w:rPr>
                                <w:t>Join the meeting now</w:t>
                              </w:r>
                            </w:hyperlink>
                            <w:r w:rsidRPr="00F62527"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  <w:t xml:space="preserve">    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TEAMS: </w:t>
                            </w:r>
                            <w:r w:rsidR="005D2C7A" w:rsidRPr="00F62527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5564D7"/>
                                <w:sz w:val="22"/>
                                <w:szCs w:val="22"/>
                              </w:rPr>
                              <w:t>PH: 323.776.6996   Access: 139239392#</w:t>
                            </w:r>
                          </w:p>
                          <w:p w14:paraId="021A3C77" w14:textId="77777777" w:rsidR="005D2C7A" w:rsidRPr="00B43849" w:rsidRDefault="005D2C7A" w:rsidP="00FB72A6">
                            <w:pPr>
                              <w:rPr>
                                <w:rFonts w:ascii="Arial" w:hAnsi="Arial" w:cs="Arial"/>
                                <w:b w:val="0"/>
                                <w:bCs w:val="0"/>
                                <w:color w:val="252424"/>
                              </w:rPr>
                            </w:pPr>
                          </w:p>
                          <w:p w14:paraId="6E722D02" w14:textId="6342C2B5" w:rsidR="00F4183F" w:rsidRDefault="0013355C" w:rsidP="00F4183F">
                            <w:pPr>
                              <w:rPr>
                                <w:rFonts w:ascii="Segoe UI" w:hAnsi="Segoe UI" w:cs="Segoe UI"/>
                                <w:b w:val="0"/>
                                <w:bCs w:val="0"/>
                                <w:color w:val="252424"/>
                                <w:sz w:val="22"/>
                                <w:szCs w:val="22"/>
                              </w:rPr>
                            </w:pPr>
                            <w:r w:rsidRPr="0013355C">
                              <w:rPr>
                                <w:rFonts w:ascii="Segoe UI" w:hAnsi="Segoe UI" w:cs="Segoe UI"/>
                                <w:b w:val="0"/>
                                <w:bCs w:val="0"/>
                                <w:color w:val="252424"/>
                              </w:rPr>
                              <w:t xml:space="preserve"> </w:t>
                            </w:r>
                            <w:r w:rsidR="00D548AA" w:rsidRPr="000562B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48AA" w:rsidRPr="000562BC">
                              <w:rPr>
                                <w:rFonts w:ascii="Arial" w:hAnsi="Arial" w:cs="Arial"/>
                                <w:b w:val="0"/>
                                <w:bCs w:val="0"/>
                                <w:color w:val="8064A2" w:themeColor="accent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751D">
                              <w:t xml:space="preserve"> </w:t>
                            </w:r>
                            <w:r w:rsidR="00E41A4E" w:rsidRPr="00A60DDA">
                              <w:rPr>
                                <w:rFonts w:ascii="Segoe UI" w:hAnsi="Segoe UI" w:cs="Segoe UI"/>
                                <w:b w:val="0"/>
                                <w:bCs w:val="0"/>
                                <w:color w:val="5F497A" w:themeColor="accent4" w:themeShade="BF"/>
                              </w:rPr>
                              <w:t xml:space="preserve"> </w:t>
                            </w:r>
                            <w:r w:rsidR="00203DD7" w:rsidRPr="00A60DDA">
                              <w:rPr>
                                <w:rFonts w:ascii="Arial" w:hAnsi="Arial" w:cs="Arial"/>
                                <w:b w:val="0"/>
                                <w:bCs w:val="0"/>
                                <w:color w:val="5F497A" w:themeColor="accent4" w:themeShade="BF"/>
                              </w:rPr>
                              <w:t xml:space="preserve"> </w:t>
                            </w:r>
                            <w:r w:rsidR="0044018A">
                              <w:rPr>
                                <w:rFonts w:ascii="Arial" w:hAnsi="Arial" w:cs="Arial"/>
                                <w:b w:val="0"/>
                                <w:bCs w:val="0"/>
                                <w:color w:val="5F497A" w:themeColor="accent4" w:themeShade="BF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4171C58C" w14:textId="2D35A747" w:rsidR="00D548AA" w:rsidRPr="000562BC" w:rsidRDefault="00D548AA" w:rsidP="00D548AA">
                            <w:pPr>
                              <w:rPr>
                                <w:rFonts w:ascii="Arial" w:hAnsi="Arial" w:cs="Arial"/>
                                <w:b w:val="0"/>
                                <w:bCs w:val="0"/>
                                <w:color w:val="8064A2" w:themeColor="accent4"/>
                                <w:sz w:val="22"/>
                                <w:szCs w:val="22"/>
                              </w:rPr>
                            </w:pPr>
                          </w:p>
                          <w:p w14:paraId="5810114D" w14:textId="31972276" w:rsidR="00D548AA" w:rsidRDefault="00D548AA" w:rsidP="002801BA">
                            <w:pPr>
                              <w:rPr>
                                <w:rFonts w:ascii="Arial" w:hAnsi="Arial" w:cs="Arial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04956073" w14:textId="7B749DB2" w:rsidR="00651888" w:rsidRPr="00A364DE" w:rsidRDefault="007F2423" w:rsidP="00D548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1A1D818" w14:textId="77777777" w:rsidR="00A21717" w:rsidRPr="00ED3DF1" w:rsidRDefault="00A21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F9C4" id="_x0000_s1028" type="#_x0000_t202" style="position:absolute;margin-left:-.9pt;margin-top:5.05pt;width:497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" filled="f" stroked="f">
                <v:textbox>
                  <w:txbxContent>
                    <w:p w14:paraId="45810BC8" w14:textId="77777777" w:rsidR="00C46582" w:rsidRPr="003470C3" w:rsidRDefault="00C4658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ADCFA1" w14:textId="3F25498F" w:rsidR="00A21717" w:rsidRPr="00A364DE" w:rsidRDefault="003470C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3701F8" w:rsidRPr="00A364DE">
                        <w:rPr>
                          <w:rFonts w:ascii="Arial" w:hAnsi="Arial" w:cs="Arial"/>
                          <w:sz w:val="22"/>
                          <w:szCs w:val="22"/>
                        </w:rPr>
                        <w:t>Thursday,</w:t>
                      </w:r>
                      <w:r w:rsidR="00B544C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6127C">
                        <w:rPr>
                          <w:rFonts w:ascii="Arial" w:hAnsi="Arial" w:cs="Arial"/>
                          <w:sz w:val="22"/>
                          <w:szCs w:val="22"/>
                        </w:rPr>
                        <w:t>December 12,</w:t>
                      </w:r>
                      <w:r w:rsidR="00FD2F4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6723D">
                        <w:rPr>
                          <w:rFonts w:ascii="Arial" w:hAnsi="Arial" w:cs="Arial"/>
                          <w:sz w:val="22"/>
                          <w:szCs w:val="22"/>
                        </w:rPr>
                        <w:t>2024</w:t>
                      </w:r>
                    </w:p>
                    <w:p w14:paraId="6103010B" w14:textId="77777777" w:rsidR="00A21717" w:rsidRPr="00BE51DA" w:rsidRDefault="00A217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4BED9F" w14:textId="77777777" w:rsidR="00A21717" w:rsidRPr="00A364DE" w:rsidRDefault="003470C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1717" w:rsidRPr="00A364DE">
                        <w:rPr>
                          <w:rFonts w:ascii="Arial" w:hAnsi="Arial" w:cs="Arial"/>
                          <w:sz w:val="22"/>
                          <w:szCs w:val="22"/>
                        </w:rPr>
                        <w:t>10:</w:t>
                      </w:r>
                      <w:r w:rsidR="00224883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A21717" w:rsidRPr="00A364DE">
                        <w:rPr>
                          <w:rFonts w:ascii="Arial" w:hAnsi="Arial" w:cs="Arial"/>
                          <w:sz w:val="22"/>
                          <w:szCs w:val="22"/>
                        </w:rPr>
                        <w:t>0 a.m.</w:t>
                      </w:r>
                      <w:r w:rsidR="005F19BB" w:rsidRPr="00A364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E7C973" w14:textId="77777777" w:rsidR="00A21717" w:rsidRPr="00BE51DA" w:rsidRDefault="00A217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85C996" w14:textId="5BBC326A" w:rsidR="00FB72A6" w:rsidRPr="00B43849" w:rsidRDefault="003470C3" w:rsidP="00FB72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LOCATION: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FB72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313 N. Figueroa St., CR </w:t>
                      </w:r>
                      <w:r w:rsidR="0065354F">
                        <w:rPr>
                          <w:rFonts w:ascii="Arial" w:hAnsi="Arial" w:cs="Arial"/>
                          <w:sz w:val="22"/>
                          <w:szCs w:val="22"/>
                        </w:rPr>
                        <w:t>804</w:t>
                      </w:r>
                      <w:r w:rsidR="00B438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or </w:t>
                      </w:r>
                      <w:r w:rsidR="00BC4E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438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Conference Call: </w:t>
                      </w:r>
                      <w:r w:rsidR="00C00A23" w:rsidRPr="00C00A23">
                        <w:rPr>
                          <w:rStyle w:val="Strong"/>
                          <w:rFonts w:ascii="Arial" w:hAnsi="Arial" w:cs="Arial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844-291-6364</w:t>
                      </w:r>
                    </w:p>
                    <w:p w14:paraId="302253C0" w14:textId="0D71D8E2" w:rsidR="00FB72A6" w:rsidRDefault="00FB72A6" w:rsidP="00FB72A6">
                      <w:pPr>
                        <w:rPr>
                          <w:rStyle w:val="Strong"/>
                          <w:rFonts w:ascii="Arial" w:hAnsi="Arial" w:cs="Arial"/>
                          <w:color w:val="252424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B4384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4384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Los Angeles, CA 90012</w:t>
                      </w:r>
                      <w:r w:rsidR="00B43849" w:rsidRPr="00B4384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43849" w:rsidRPr="00B4384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C4E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B43849" w:rsidRPr="00B438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Access: </w:t>
                      </w:r>
                      <w:r w:rsidR="00C00A23" w:rsidRPr="00C00A23">
                        <w:rPr>
                          <w:rStyle w:val="Strong"/>
                          <w:rFonts w:ascii="Arial" w:hAnsi="Arial" w:cs="Arial"/>
                          <w:color w:val="252424"/>
                          <w:bdr w:val="none" w:sz="0" w:space="0" w:color="auto" w:frame="1"/>
                          <w:shd w:val="clear" w:color="auto" w:fill="FFFFFF"/>
                        </w:rPr>
                        <w:t>3699012</w:t>
                      </w:r>
                    </w:p>
                    <w:p w14:paraId="70FC949D" w14:textId="51931DA4" w:rsidR="005D2C7A" w:rsidRPr="005D2C7A" w:rsidRDefault="00F62527" w:rsidP="00F62527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42424"/>
                        </w:rPr>
                        <w:t xml:space="preserve">                                  </w:t>
                      </w:r>
                      <w:hyperlink r:id="rId11" w:tgtFrame="_blank" w:tooltip="Meeting join link" w:history="1">
                        <w:r w:rsidRPr="00F62527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5B5FC7"/>
                          </w:rPr>
                          <w:t>Join the meeting now</w:t>
                        </w:r>
                      </w:hyperlink>
                      <w:r w:rsidRPr="00F62527">
                        <w:rPr>
                          <w:rFonts w:asciiTheme="minorHAnsi" w:hAnsiTheme="minorHAnsi" w:cstheme="minorHAnsi"/>
                          <w:color w:val="2424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242424"/>
                        </w:rPr>
                        <w:t xml:space="preserve">     </w:t>
                      </w:r>
                      <w:r>
                        <w:rPr>
                          <w:rFonts w:ascii="Open Sans" w:hAnsi="Open Sans" w:cs="Open Sans"/>
                        </w:rPr>
                        <w:t xml:space="preserve">TEAMS: </w:t>
                      </w:r>
                      <w:r w:rsidR="005D2C7A" w:rsidRPr="00F62527">
                        <w:rPr>
                          <w:rFonts w:ascii="Open Sans" w:hAnsi="Open Sans" w:cs="Open Sans"/>
                          <w:b w:val="0"/>
                          <w:bCs w:val="0"/>
                          <w:color w:val="5564D7"/>
                          <w:sz w:val="22"/>
                          <w:szCs w:val="22"/>
                        </w:rPr>
                        <w:t>PH: 323.776.6996   Access: 139239392#</w:t>
                      </w:r>
                    </w:p>
                    <w:p w14:paraId="021A3C77" w14:textId="77777777" w:rsidR="005D2C7A" w:rsidRPr="00B43849" w:rsidRDefault="005D2C7A" w:rsidP="00FB72A6">
                      <w:pPr>
                        <w:rPr>
                          <w:rFonts w:ascii="Arial" w:hAnsi="Arial" w:cs="Arial"/>
                          <w:b w:val="0"/>
                          <w:bCs w:val="0"/>
                          <w:color w:val="252424"/>
                        </w:rPr>
                      </w:pPr>
                    </w:p>
                    <w:p w14:paraId="6E722D02" w14:textId="6342C2B5" w:rsidR="00F4183F" w:rsidRDefault="0013355C" w:rsidP="00F4183F">
                      <w:pPr>
                        <w:rPr>
                          <w:rFonts w:ascii="Segoe UI" w:hAnsi="Segoe UI" w:cs="Segoe UI"/>
                          <w:b w:val="0"/>
                          <w:bCs w:val="0"/>
                          <w:color w:val="252424"/>
                          <w:sz w:val="22"/>
                          <w:szCs w:val="22"/>
                        </w:rPr>
                      </w:pPr>
                      <w:r w:rsidRPr="0013355C">
                        <w:rPr>
                          <w:rFonts w:ascii="Segoe UI" w:hAnsi="Segoe UI" w:cs="Segoe UI"/>
                          <w:b w:val="0"/>
                          <w:bCs w:val="0"/>
                          <w:color w:val="252424"/>
                        </w:rPr>
                        <w:t xml:space="preserve"> </w:t>
                      </w:r>
                      <w:r w:rsidR="00D548AA" w:rsidRPr="000562BC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="00D548AA" w:rsidRPr="000562BC">
                        <w:rPr>
                          <w:rFonts w:ascii="Arial" w:hAnsi="Arial" w:cs="Arial"/>
                          <w:b w:val="0"/>
                          <w:bCs w:val="0"/>
                          <w:color w:val="8064A2" w:themeColor="accent4"/>
                          <w:sz w:val="22"/>
                          <w:szCs w:val="22"/>
                        </w:rPr>
                        <w:t xml:space="preserve"> </w:t>
                      </w:r>
                      <w:r w:rsidR="00C6751D">
                        <w:t xml:space="preserve"> </w:t>
                      </w:r>
                      <w:r w:rsidR="00E41A4E" w:rsidRPr="00A60DDA">
                        <w:rPr>
                          <w:rFonts w:ascii="Segoe UI" w:hAnsi="Segoe UI" w:cs="Segoe UI"/>
                          <w:b w:val="0"/>
                          <w:bCs w:val="0"/>
                          <w:color w:val="5F497A" w:themeColor="accent4" w:themeShade="BF"/>
                        </w:rPr>
                        <w:t xml:space="preserve"> </w:t>
                      </w:r>
                      <w:r w:rsidR="00203DD7" w:rsidRPr="00A60DDA">
                        <w:rPr>
                          <w:rFonts w:ascii="Arial" w:hAnsi="Arial" w:cs="Arial"/>
                          <w:b w:val="0"/>
                          <w:bCs w:val="0"/>
                          <w:color w:val="5F497A" w:themeColor="accent4" w:themeShade="BF"/>
                        </w:rPr>
                        <w:t xml:space="preserve"> </w:t>
                      </w:r>
                      <w:r w:rsidR="0044018A">
                        <w:rPr>
                          <w:rFonts w:ascii="Arial" w:hAnsi="Arial" w:cs="Arial"/>
                          <w:b w:val="0"/>
                          <w:bCs w:val="0"/>
                          <w:color w:val="5F497A" w:themeColor="accent4" w:themeShade="BF"/>
                        </w:rPr>
                        <w:t xml:space="preserve">                                                                        </w:t>
                      </w:r>
                    </w:p>
                    <w:p w14:paraId="4171C58C" w14:textId="2D35A747" w:rsidR="00D548AA" w:rsidRPr="000562BC" w:rsidRDefault="00D548AA" w:rsidP="00D548AA">
                      <w:pPr>
                        <w:rPr>
                          <w:rFonts w:ascii="Arial" w:hAnsi="Arial" w:cs="Arial"/>
                          <w:b w:val="0"/>
                          <w:bCs w:val="0"/>
                          <w:color w:val="8064A2" w:themeColor="accent4"/>
                          <w:sz w:val="22"/>
                          <w:szCs w:val="22"/>
                        </w:rPr>
                      </w:pPr>
                    </w:p>
                    <w:p w14:paraId="5810114D" w14:textId="31972276" w:rsidR="00D548AA" w:rsidRDefault="00D548AA" w:rsidP="002801BA">
                      <w:pPr>
                        <w:rPr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04956073" w14:textId="7B749DB2" w:rsidR="00651888" w:rsidRPr="00A364DE" w:rsidRDefault="007F2423" w:rsidP="00D548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1A1D818" w14:textId="77777777" w:rsidR="00A21717" w:rsidRPr="00ED3DF1" w:rsidRDefault="00A21717"/>
                  </w:txbxContent>
                </v:textbox>
                <w10:wrap anchorx="margin"/>
              </v:shape>
            </w:pict>
          </mc:Fallback>
        </mc:AlternateContent>
      </w:r>
    </w:p>
    <w:p w14:paraId="131C6128" w14:textId="189E7512" w:rsidR="00A21717" w:rsidRPr="00B60161" w:rsidRDefault="00A21717" w:rsidP="00110396">
      <w:pPr>
        <w:jc w:val="center"/>
        <w:rPr>
          <w:rFonts w:ascii="Times New Roman" w:hAnsi="Times New Roman"/>
          <w:b w:val="0"/>
          <w:bCs w:val="0"/>
        </w:rPr>
      </w:pPr>
    </w:p>
    <w:p w14:paraId="42C809AE" w14:textId="77777777" w:rsidR="00A21717" w:rsidRPr="00B60161" w:rsidRDefault="00A21717" w:rsidP="00110396">
      <w:pPr>
        <w:jc w:val="center"/>
        <w:rPr>
          <w:rFonts w:ascii="Times New Roman" w:hAnsi="Times New Roman"/>
          <w:b w:val="0"/>
          <w:bCs w:val="0"/>
        </w:rPr>
      </w:pPr>
    </w:p>
    <w:p w14:paraId="0F28435D" w14:textId="77777777" w:rsidR="00A21717" w:rsidRPr="00B60161" w:rsidRDefault="00A21717" w:rsidP="00110396">
      <w:pPr>
        <w:jc w:val="center"/>
        <w:rPr>
          <w:rFonts w:ascii="Times New Roman" w:hAnsi="Times New Roman"/>
          <w:b w:val="0"/>
          <w:bCs w:val="0"/>
        </w:rPr>
      </w:pPr>
    </w:p>
    <w:p w14:paraId="16ACF086" w14:textId="77777777" w:rsidR="00A21717" w:rsidRPr="00B60161" w:rsidRDefault="00A21717" w:rsidP="00110396">
      <w:pPr>
        <w:jc w:val="center"/>
        <w:rPr>
          <w:rFonts w:ascii="Times New Roman" w:hAnsi="Times New Roman"/>
          <w:b w:val="0"/>
          <w:bCs w:val="0"/>
        </w:rPr>
      </w:pPr>
    </w:p>
    <w:p w14:paraId="0393FED4" w14:textId="77777777" w:rsidR="00A21717" w:rsidRPr="00B60161" w:rsidRDefault="00A21717" w:rsidP="00A21717">
      <w:pPr>
        <w:jc w:val="center"/>
        <w:rPr>
          <w:rFonts w:ascii="Times New Roman" w:hAnsi="Times New Roman"/>
          <w:b w:val="0"/>
          <w:bCs w:val="0"/>
        </w:rPr>
      </w:pPr>
    </w:p>
    <w:p w14:paraId="5FA3BCB1" w14:textId="77777777" w:rsidR="00843891" w:rsidRPr="00B60161" w:rsidRDefault="00843891" w:rsidP="00A21717">
      <w:pPr>
        <w:rPr>
          <w:rFonts w:ascii="Times New Roman" w:hAnsi="Times New Roman"/>
          <w:b w:val="0"/>
          <w:bCs w:val="0"/>
        </w:rPr>
      </w:pPr>
    </w:p>
    <w:p w14:paraId="7B78286F" w14:textId="77777777" w:rsidR="003B2C0F" w:rsidRDefault="003B2C0F" w:rsidP="00227D4A">
      <w:pPr>
        <w:rPr>
          <w:rFonts w:ascii="Times New Roman" w:hAnsi="Times New Roman"/>
          <w:b w:val="0"/>
          <w:bCs w:val="0"/>
        </w:rPr>
      </w:pPr>
    </w:p>
    <w:p w14:paraId="3BE4DF32" w14:textId="7ED2306A" w:rsidR="00B84753" w:rsidRPr="00CB5691" w:rsidRDefault="00A21717" w:rsidP="00227D4A">
      <w:pPr>
        <w:rPr>
          <w:rFonts w:ascii="Arial" w:hAnsi="Arial" w:cs="Arial"/>
          <w:b w:val="0"/>
          <w:sz w:val="22"/>
          <w:szCs w:val="22"/>
        </w:rPr>
        <w:sectPr w:rsidR="00B84753" w:rsidRPr="00CB5691" w:rsidSect="00A355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008" w:bottom="-144" w:left="1008" w:header="720" w:footer="720" w:gutter="0"/>
          <w:cols w:space="720"/>
          <w:titlePg/>
          <w:docGrid w:linePitch="360"/>
        </w:sectPr>
      </w:pPr>
      <w:r w:rsidRPr="00CD7B75">
        <w:rPr>
          <w:rFonts w:ascii="Arial" w:hAnsi="Arial" w:cs="Arial"/>
          <w:b w:val="0"/>
          <w:sz w:val="20"/>
          <w:szCs w:val="20"/>
        </w:rPr>
        <w:t xml:space="preserve">All Public Health Commission Meetings are open to the public. Please sign in at the Registration desk (not mandatory). </w:t>
      </w:r>
      <w:r w:rsidR="00B27B53">
        <w:rPr>
          <w:rFonts w:ascii="Arial" w:hAnsi="Arial" w:cs="Arial"/>
          <w:b w:val="0"/>
          <w:sz w:val="20"/>
          <w:szCs w:val="20"/>
        </w:rPr>
        <w:t xml:space="preserve">Public comments </w:t>
      </w:r>
      <w:r w:rsidRPr="00CD7B75">
        <w:rPr>
          <w:rFonts w:ascii="Arial" w:hAnsi="Arial" w:cs="Arial"/>
          <w:b w:val="0"/>
          <w:sz w:val="20"/>
          <w:szCs w:val="20"/>
        </w:rPr>
        <w:t xml:space="preserve">are limited to </w:t>
      </w:r>
      <w:r w:rsidR="000E3A96">
        <w:rPr>
          <w:rFonts w:ascii="Arial" w:hAnsi="Arial" w:cs="Arial"/>
          <w:b w:val="0"/>
          <w:sz w:val="20"/>
          <w:szCs w:val="20"/>
        </w:rPr>
        <w:t>two</w:t>
      </w:r>
      <w:r w:rsidRPr="00CD7B75">
        <w:rPr>
          <w:rFonts w:ascii="Arial" w:hAnsi="Arial" w:cs="Arial"/>
          <w:b w:val="0"/>
          <w:sz w:val="20"/>
          <w:szCs w:val="20"/>
        </w:rPr>
        <w:t xml:space="preserve"> minute</w:t>
      </w:r>
      <w:r w:rsidR="000E3A96">
        <w:rPr>
          <w:rFonts w:ascii="Arial" w:hAnsi="Arial" w:cs="Arial"/>
          <w:b w:val="0"/>
          <w:sz w:val="20"/>
          <w:szCs w:val="20"/>
        </w:rPr>
        <w:t>s</w:t>
      </w:r>
      <w:r w:rsidRPr="00CD7B75">
        <w:rPr>
          <w:rFonts w:ascii="Arial" w:hAnsi="Arial" w:cs="Arial"/>
          <w:b w:val="0"/>
          <w:sz w:val="20"/>
          <w:szCs w:val="20"/>
        </w:rPr>
        <w:t xml:space="preserve"> each. Agenda reports to the Commission must be accompanied by a one</w:t>
      </w:r>
      <w:r w:rsidR="007A0302">
        <w:rPr>
          <w:rFonts w:ascii="Arial" w:hAnsi="Arial" w:cs="Arial"/>
          <w:b w:val="0"/>
          <w:sz w:val="20"/>
          <w:szCs w:val="20"/>
        </w:rPr>
        <w:t>-</w:t>
      </w:r>
      <w:r w:rsidRPr="00CD7B75">
        <w:rPr>
          <w:rFonts w:ascii="Arial" w:hAnsi="Arial" w:cs="Arial"/>
          <w:b w:val="0"/>
          <w:sz w:val="20"/>
          <w:szCs w:val="20"/>
        </w:rPr>
        <w:t xml:space="preserve">page summary/abstract and submitted to the Commission two weeks prior to the Public Health Commission meeting. </w:t>
      </w:r>
    </w:p>
    <w:p w14:paraId="565354B5" w14:textId="60984DC3" w:rsidR="00B84753" w:rsidRPr="00CB5691" w:rsidRDefault="002D3A17" w:rsidP="000D41A0">
      <w:pPr>
        <w:rPr>
          <w:rFonts w:ascii="Times New Roman" w:hAnsi="Times New Roman"/>
          <w:b w:val="0"/>
          <w:bCs w:val="0"/>
          <w:sz w:val="22"/>
          <w:szCs w:val="22"/>
        </w:rPr>
        <w:sectPr w:rsidR="00B84753" w:rsidRPr="00CB5691" w:rsidSect="00EF405B">
          <w:type w:val="continuous"/>
          <w:pgSz w:w="12240" w:h="15840" w:code="1"/>
          <w:pgMar w:top="432" w:right="1440" w:bottom="720" w:left="1440" w:header="720" w:footer="720" w:gutter="0"/>
          <w:cols w:space="720"/>
          <w:docGrid w:linePitch="360"/>
        </w:sectPr>
      </w:pPr>
      <w:r w:rsidRPr="00A364DE">
        <w:rPr>
          <w:rFonts w:ascii="Times New Roman" w:hAnsi="Times New Roman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175" behindDoc="0" locked="0" layoutInCell="1" allowOverlap="1" wp14:anchorId="77301FA4" wp14:editId="3593A3BE">
                <wp:simplePos x="0" y="0"/>
                <wp:positionH relativeFrom="column">
                  <wp:posOffset>1933347</wp:posOffset>
                </wp:positionH>
                <wp:positionV relativeFrom="paragraph">
                  <wp:posOffset>3429</wp:posOffset>
                </wp:positionV>
                <wp:extent cx="1417320" cy="3276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71302" w14:textId="77777777" w:rsidR="006716D8" w:rsidRPr="00110EF6" w:rsidRDefault="006716D8" w:rsidP="006716D8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ED3DF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01FA4" id="Text Box 9" o:spid="_x0000_s1029" type="#_x0000_t202" style="position:absolute;margin-left:152.25pt;margin-top:.25pt;width:111.6pt;height:25.8pt;z-index:251666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" filled="f" stroked="f" strokeweight=".5pt">
                <v:textbox>
                  <w:txbxContent>
                    <w:p w14:paraId="3ED71302" w14:textId="77777777" w:rsidR="006716D8" w:rsidRPr="00110EF6" w:rsidRDefault="006716D8" w:rsidP="006716D8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ED3DF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55E591E6" w14:textId="77777777" w:rsidR="000E6885" w:rsidRPr="00CB5691" w:rsidRDefault="000E6885" w:rsidP="006716D8">
      <w:pPr>
        <w:rPr>
          <w:rFonts w:ascii="Arial" w:hAnsi="Arial" w:cs="Arial"/>
          <w:sz w:val="22"/>
          <w:szCs w:val="22"/>
          <w:u w:val="single"/>
        </w:rPr>
      </w:pPr>
    </w:p>
    <w:p w14:paraId="631AFED7" w14:textId="301F3D04" w:rsidR="00DE72D4" w:rsidRDefault="000E6885" w:rsidP="00BB10A6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CB5691">
        <w:rPr>
          <w:rFonts w:ascii="Arial" w:hAnsi="Arial" w:cs="Arial"/>
          <w:b w:val="0"/>
          <w:sz w:val="22"/>
          <w:szCs w:val="22"/>
        </w:rPr>
        <w:t>CALL TO OR</w:t>
      </w:r>
      <w:r w:rsidR="00213A9B" w:rsidRPr="00CB5691">
        <w:rPr>
          <w:rFonts w:ascii="Arial" w:hAnsi="Arial" w:cs="Arial"/>
          <w:b w:val="0"/>
          <w:sz w:val="22"/>
          <w:szCs w:val="22"/>
        </w:rPr>
        <w:t>DER</w:t>
      </w:r>
    </w:p>
    <w:p w14:paraId="39749DF1" w14:textId="77777777" w:rsidR="002D3A17" w:rsidRDefault="002D3A17" w:rsidP="002D3A17">
      <w:pPr>
        <w:ind w:left="1080"/>
        <w:rPr>
          <w:rFonts w:ascii="Arial" w:hAnsi="Arial" w:cs="Arial"/>
          <w:b w:val="0"/>
          <w:sz w:val="22"/>
          <w:szCs w:val="22"/>
        </w:rPr>
      </w:pPr>
    </w:p>
    <w:p w14:paraId="5706962E" w14:textId="32BC447E" w:rsidR="002D3A17" w:rsidRDefault="002D3A17" w:rsidP="002D3A17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CB5691">
        <w:rPr>
          <w:rFonts w:ascii="Arial" w:hAnsi="Arial" w:cs="Arial"/>
          <w:b w:val="0"/>
          <w:sz w:val="22"/>
          <w:szCs w:val="22"/>
        </w:rPr>
        <w:t>INTRODUCTION OF COMMISSIONERS, ADVISORS, AND GUESTS</w:t>
      </w:r>
    </w:p>
    <w:p w14:paraId="7B9C712F" w14:textId="77777777" w:rsidR="002D3A17" w:rsidRDefault="002D3A17" w:rsidP="002D3A17">
      <w:pPr>
        <w:ind w:left="1080"/>
        <w:rPr>
          <w:rFonts w:ascii="Arial" w:hAnsi="Arial" w:cs="Arial"/>
          <w:b w:val="0"/>
          <w:sz w:val="22"/>
          <w:szCs w:val="22"/>
        </w:rPr>
      </w:pPr>
    </w:p>
    <w:p w14:paraId="78236EDB" w14:textId="4A3A0D5B" w:rsidR="002D3A17" w:rsidRPr="00CB5691" w:rsidRDefault="002D3A17" w:rsidP="00BB10A6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LAND ACKNOWLEDGEMENT</w:t>
      </w:r>
    </w:p>
    <w:p w14:paraId="15F8655C" w14:textId="77777777" w:rsidR="00B27B53" w:rsidRPr="00CB5691" w:rsidRDefault="00B27B53" w:rsidP="00B27B53">
      <w:pPr>
        <w:rPr>
          <w:rFonts w:ascii="Arial" w:hAnsi="Arial" w:cs="Arial"/>
          <w:b w:val="0"/>
          <w:sz w:val="22"/>
          <w:szCs w:val="22"/>
        </w:rPr>
      </w:pPr>
    </w:p>
    <w:p w14:paraId="105062D6" w14:textId="01023553" w:rsidR="000A7860" w:rsidRPr="00FB72A6" w:rsidRDefault="000A7860" w:rsidP="00BB10A6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FB72A6">
        <w:rPr>
          <w:rFonts w:ascii="Arial" w:hAnsi="Arial" w:cs="Arial"/>
          <w:b w:val="0"/>
          <w:sz w:val="22"/>
          <w:szCs w:val="22"/>
        </w:rPr>
        <w:t xml:space="preserve">ACTION TO EXCUSE EMERGENCY CIRCUMSTANCES </w:t>
      </w:r>
    </w:p>
    <w:p w14:paraId="597BFCCA" w14:textId="77777777" w:rsidR="00DE72D4" w:rsidRPr="00FB72A6" w:rsidRDefault="00DE72D4" w:rsidP="00F556F6">
      <w:pPr>
        <w:ind w:left="360"/>
        <w:rPr>
          <w:rFonts w:ascii="Arial" w:hAnsi="Arial" w:cs="Arial"/>
          <w:b w:val="0"/>
          <w:sz w:val="22"/>
          <w:szCs w:val="22"/>
        </w:rPr>
      </w:pPr>
    </w:p>
    <w:p w14:paraId="049DAE86" w14:textId="51ED46E1" w:rsidR="00FE166B" w:rsidRPr="00FB72A6" w:rsidRDefault="000A7860" w:rsidP="00BB10A6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FB72A6">
        <w:rPr>
          <w:rFonts w:ascii="Arial" w:hAnsi="Arial" w:cs="Arial"/>
          <w:b w:val="0"/>
          <w:sz w:val="22"/>
          <w:szCs w:val="22"/>
        </w:rPr>
        <w:t xml:space="preserve">ACTION FOR </w:t>
      </w:r>
      <w:r w:rsidR="00213A9B" w:rsidRPr="00FB72A6">
        <w:rPr>
          <w:rFonts w:ascii="Arial" w:hAnsi="Arial" w:cs="Arial"/>
          <w:b w:val="0"/>
          <w:sz w:val="22"/>
          <w:szCs w:val="22"/>
        </w:rPr>
        <w:t xml:space="preserve">APPROVAL </w:t>
      </w:r>
      <w:r w:rsidR="00C17287" w:rsidRPr="00FB72A6">
        <w:rPr>
          <w:rFonts w:ascii="Arial" w:hAnsi="Arial" w:cs="Arial"/>
          <w:b w:val="0"/>
          <w:sz w:val="22"/>
          <w:szCs w:val="22"/>
        </w:rPr>
        <w:t>OF MINUTES</w:t>
      </w:r>
      <w:r w:rsidRPr="00FB72A6">
        <w:rPr>
          <w:rFonts w:ascii="Arial" w:hAnsi="Arial" w:cs="Arial"/>
          <w:b w:val="0"/>
          <w:sz w:val="22"/>
          <w:szCs w:val="22"/>
        </w:rPr>
        <w:t xml:space="preserve"> </w:t>
      </w:r>
      <w:r w:rsidR="00FE166B" w:rsidRPr="00FB72A6">
        <w:rPr>
          <w:rFonts w:ascii="Arial" w:hAnsi="Arial" w:cs="Arial"/>
          <w:b w:val="0"/>
          <w:sz w:val="22"/>
          <w:szCs w:val="22"/>
        </w:rPr>
        <w:br/>
      </w:r>
    </w:p>
    <w:p w14:paraId="303CF5B1" w14:textId="1E6E5024" w:rsidR="00C049C4" w:rsidRPr="00FB72A6" w:rsidRDefault="00C20FB4" w:rsidP="00E31A9E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FB72A6">
        <w:rPr>
          <w:rFonts w:ascii="Arial" w:hAnsi="Arial" w:cs="Arial"/>
          <w:b w:val="0"/>
          <w:sz w:val="22"/>
          <w:szCs w:val="22"/>
        </w:rPr>
        <w:t>PUBLIC HEALTH REPORT</w:t>
      </w:r>
    </w:p>
    <w:p w14:paraId="090544BB" w14:textId="77777777" w:rsidR="00FB3D0F" w:rsidRPr="00FB72A6" w:rsidRDefault="00FB3D0F" w:rsidP="00FB3D0F">
      <w:pPr>
        <w:ind w:left="1080"/>
        <w:rPr>
          <w:rFonts w:ascii="Arial" w:hAnsi="Arial" w:cs="Arial"/>
          <w:b w:val="0"/>
          <w:sz w:val="22"/>
          <w:szCs w:val="22"/>
        </w:rPr>
      </w:pPr>
    </w:p>
    <w:p w14:paraId="61148D99" w14:textId="3C5A5E11" w:rsidR="00FB3D0F" w:rsidRPr="000B4B44" w:rsidRDefault="0003168C" w:rsidP="00F62527">
      <w:pPr>
        <w:numPr>
          <w:ilvl w:val="1"/>
          <w:numId w:val="17"/>
        </w:numPr>
        <w:tabs>
          <w:tab w:val="clear" w:pos="1440"/>
          <w:tab w:val="num" w:pos="1530"/>
        </w:tabs>
        <w:ind w:left="1620"/>
        <w:rPr>
          <w:rFonts w:ascii="Arial" w:hAnsi="Arial" w:cs="Arial"/>
          <w:b w:val="0"/>
          <w:bCs w:val="0"/>
          <w:sz w:val="22"/>
          <w:szCs w:val="22"/>
        </w:rPr>
      </w:pPr>
      <w:r w:rsidRPr="00FB72A6">
        <w:rPr>
          <w:rFonts w:ascii="Arial" w:hAnsi="Arial" w:cs="Arial"/>
          <w:b w:val="0"/>
          <w:sz w:val="22"/>
          <w:szCs w:val="22"/>
        </w:rPr>
        <w:t xml:space="preserve">Public Health and </w:t>
      </w:r>
      <w:r w:rsidR="00FB3D0F" w:rsidRPr="00FB72A6">
        <w:rPr>
          <w:rFonts w:ascii="Arial" w:hAnsi="Arial" w:cs="Arial"/>
          <w:b w:val="0"/>
          <w:sz w:val="22"/>
          <w:szCs w:val="22"/>
        </w:rPr>
        <w:t>COVID-19</w:t>
      </w:r>
      <w:r w:rsidRPr="00FB72A6">
        <w:rPr>
          <w:rFonts w:ascii="Arial" w:hAnsi="Arial" w:cs="Arial"/>
          <w:b w:val="0"/>
          <w:sz w:val="22"/>
          <w:szCs w:val="22"/>
        </w:rPr>
        <w:t xml:space="preserve"> Updates –</w:t>
      </w:r>
      <w:r w:rsidR="006075A1">
        <w:rPr>
          <w:rFonts w:ascii="Arial" w:hAnsi="Arial" w:cs="Arial"/>
          <w:b w:val="0"/>
          <w:sz w:val="22"/>
          <w:szCs w:val="22"/>
        </w:rPr>
        <w:t xml:space="preserve"> </w:t>
      </w:r>
      <w:r w:rsidR="005A0305">
        <w:rPr>
          <w:rFonts w:ascii="Arial" w:hAnsi="Arial" w:cs="Arial"/>
          <w:b w:val="0"/>
          <w:sz w:val="22"/>
          <w:szCs w:val="22"/>
        </w:rPr>
        <w:t xml:space="preserve">Dr. </w:t>
      </w:r>
      <w:r w:rsidR="00A01F5E">
        <w:rPr>
          <w:rFonts w:ascii="Arial" w:hAnsi="Arial" w:cs="Arial"/>
          <w:b w:val="0"/>
          <w:sz w:val="22"/>
          <w:szCs w:val="22"/>
        </w:rPr>
        <w:t>Muntu Davis</w:t>
      </w:r>
      <w:r w:rsidR="004621E5">
        <w:rPr>
          <w:rFonts w:ascii="Arial" w:hAnsi="Arial" w:cs="Arial"/>
          <w:b w:val="0"/>
          <w:sz w:val="22"/>
          <w:szCs w:val="22"/>
        </w:rPr>
        <w:t xml:space="preserve">, </w:t>
      </w:r>
      <w:r w:rsidR="00A01F5E">
        <w:rPr>
          <w:rFonts w:ascii="Arial" w:hAnsi="Arial" w:cs="Arial"/>
          <w:b w:val="0"/>
          <w:sz w:val="22"/>
          <w:szCs w:val="22"/>
        </w:rPr>
        <w:t>County Health Officer</w:t>
      </w:r>
    </w:p>
    <w:p w14:paraId="2DAA44D1" w14:textId="77777777" w:rsidR="00C049C4" w:rsidRPr="00FB72A6" w:rsidRDefault="00C049C4" w:rsidP="00C049C4">
      <w:pPr>
        <w:ind w:left="1080"/>
        <w:rPr>
          <w:rFonts w:ascii="Arial" w:hAnsi="Arial" w:cs="Arial"/>
          <w:b w:val="0"/>
          <w:sz w:val="22"/>
          <w:szCs w:val="22"/>
        </w:rPr>
      </w:pPr>
    </w:p>
    <w:p w14:paraId="2F46E06E" w14:textId="3B034F1A" w:rsidR="001B186F" w:rsidRPr="00FB72A6" w:rsidRDefault="00C049C4" w:rsidP="00594180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FB72A6">
        <w:rPr>
          <w:rFonts w:ascii="Arial" w:hAnsi="Arial" w:cs="Arial"/>
          <w:b w:val="0"/>
          <w:sz w:val="22"/>
          <w:szCs w:val="22"/>
        </w:rPr>
        <w:t>P</w:t>
      </w:r>
      <w:r w:rsidR="006530E5" w:rsidRPr="00FB72A6">
        <w:rPr>
          <w:rFonts w:ascii="Arial" w:hAnsi="Arial" w:cs="Arial"/>
          <w:b w:val="0"/>
          <w:sz w:val="22"/>
          <w:szCs w:val="22"/>
        </w:rPr>
        <w:t>RESENT</w:t>
      </w:r>
      <w:r w:rsidR="002A6DA7" w:rsidRPr="00FB72A6">
        <w:rPr>
          <w:rFonts w:ascii="Arial" w:hAnsi="Arial" w:cs="Arial"/>
          <w:b w:val="0"/>
          <w:sz w:val="22"/>
          <w:szCs w:val="22"/>
        </w:rPr>
        <w:t>ATION</w:t>
      </w:r>
      <w:r w:rsidR="001B186F" w:rsidRPr="00FB72A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8FE7A4E" w14:textId="06355594" w:rsidR="00CB5691" w:rsidRPr="00FB72A6" w:rsidRDefault="00CB5691" w:rsidP="00CB5691">
      <w:pPr>
        <w:ind w:left="1080"/>
        <w:rPr>
          <w:rFonts w:ascii="Arial" w:hAnsi="Arial" w:cs="Arial"/>
          <w:b w:val="0"/>
          <w:bCs w:val="0"/>
          <w:sz w:val="22"/>
          <w:szCs w:val="22"/>
        </w:rPr>
      </w:pPr>
    </w:p>
    <w:p w14:paraId="7DA39650" w14:textId="461E7DA1" w:rsidR="004555E4" w:rsidRPr="001C4542" w:rsidRDefault="00A01F5E" w:rsidP="00013CC5">
      <w:pPr>
        <w:pStyle w:val="ListParagraph"/>
        <w:numPr>
          <w:ilvl w:val="0"/>
          <w:numId w:val="50"/>
        </w:numPr>
        <w:ind w:left="1620"/>
        <w:rPr>
          <w:rFonts w:ascii="Arial" w:hAnsi="Arial" w:cs="Arial"/>
        </w:rPr>
      </w:pPr>
      <w:bookmarkStart w:id="0" w:name="_Hlk147510155"/>
      <w:r>
        <w:rPr>
          <w:rFonts w:ascii="Arial" w:hAnsi="Arial" w:cs="Arial"/>
        </w:rPr>
        <w:t>Respiratory Virus Prevention and Surveillance in LAC – Dr. Annabelle De St Maurice</w:t>
      </w:r>
      <w:r w:rsidR="00B6127C">
        <w:rPr>
          <w:rFonts w:ascii="Arial" w:hAnsi="Arial" w:cs="Arial"/>
        </w:rPr>
        <w:t xml:space="preserve"> </w:t>
      </w:r>
      <w:r w:rsidR="005B4994" w:rsidRPr="001C4542">
        <w:rPr>
          <w:rFonts w:ascii="Arial" w:hAnsi="Arial" w:cs="Arial"/>
        </w:rPr>
        <w:t xml:space="preserve"> </w:t>
      </w:r>
    </w:p>
    <w:bookmarkEnd w:id="0"/>
    <w:p w14:paraId="0739DAEA" w14:textId="77777777" w:rsidR="00594180" w:rsidRPr="00FB72A6" w:rsidRDefault="00594180" w:rsidP="00594180">
      <w:pPr>
        <w:ind w:left="1080"/>
        <w:rPr>
          <w:rFonts w:ascii="Arial" w:hAnsi="Arial" w:cs="Arial"/>
          <w:b w:val="0"/>
          <w:sz w:val="22"/>
          <w:szCs w:val="22"/>
        </w:rPr>
      </w:pPr>
    </w:p>
    <w:p w14:paraId="7EC05A93" w14:textId="44FF9547" w:rsidR="006C0F07" w:rsidRPr="00B6127C" w:rsidRDefault="00A75CC3" w:rsidP="004621E5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FB72A6">
        <w:rPr>
          <w:rFonts w:ascii="Arial" w:hAnsi="Arial" w:cs="Arial"/>
          <w:b w:val="0"/>
          <w:sz w:val="22"/>
          <w:szCs w:val="22"/>
        </w:rPr>
        <w:t>NEW BUSINESS</w:t>
      </w:r>
      <w:r w:rsidR="00B70F17" w:rsidRPr="004621E5">
        <w:rPr>
          <w:rFonts w:ascii="Arial" w:hAnsi="Arial" w:cs="Arial"/>
        </w:rPr>
        <w:t xml:space="preserve"> </w:t>
      </w:r>
    </w:p>
    <w:p w14:paraId="73DE12E9" w14:textId="77777777" w:rsidR="00B6127C" w:rsidRDefault="00B6127C" w:rsidP="00B6127C">
      <w:pPr>
        <w:rPr>
          <w:rFonts w:ascii="Arial" w:hAnsi="Arial" w:cs="Arial"/>
        </w:rPr>
      </w:pPr>
    </w:p>
    <w:p w14:paraId="6FB8C007" w14:textId="52BB9B16" w:rsidR="00B6127C" w:rsidRPr="00B6127C" w:rsidRDefault="00B6127C" w:rsidP="00B6127C">
      <w:pPr>
        <w:pStyle w:val="ListParagraph"/>
        <w:numPr>
          <w:ilvl w:val="0"/>
          <w:numId w:val="50"/>
        </w:numPr>
        <w:ind w:left="1620"/>
        <w:rPr>
          <w:rFonts w:ascii="Arial" w:hAnsi="Arial" w:cs="Arial"/>
        </w:rPr>
      </w:pPr>
      <w:r>
        <w:rPr>
          <w:rFonts w:ascii="Arial" w:hAnsi="Arial" w:cs="Arial"/>
        </w:rPr>
        <w:t>Nomination</w:t>
      </w:r>
      <w:r w:rsidR="006526B3">
        <w:rPr>
          <w:rFonts w:ascii="Arial" w:hAnsi="Arial" w:cs="Arial"/>
        </w:rPr>
        <w:t>s/Vote</w:t>
      </w:r>
      <w:r>
        <w:rPr>
          <w:rFonts w:ascii="Arial" w:hAnsi="Arial" w:cs="Arial"/>
        </w:rPr>
        <w:t xml:space="preserve"> for 2025 Chair and Vice Chair</w:t>
      </w:r>
    </w:p>
    <w:p w14:paraId="6E2A1CBD" w14:textId="77777777" w:rsidR="00FD2F45" w:rsidRPr="001C4542" w:rsidRDefault="00FD2F45" w:rsidP="001C4542">
      <w:pPr>
        <w:rPr>
          <w:rFonts w:ascii="Arial" w:hAnsi="Arial" w:cs="Arial"/>
        </w:rPr>
      </w:pPr>
    </w:p>
    <w:p w14:paraId="2446FA76" w14:textId="18F986D7" w:rsidR="001C4542" w:rsidRPr="00B6127C" w:rsidRDefault="00A75CC3" w:rsidP="00B6127C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FD2F45">
        <w:rPr>
          <w:rFonts w:ascii="Arial" w:hAnsi="Arial" w:cs="Arial"/>
          <w:b w:val="0"/>
          <w:sz w:val="22"/>
          <w:szCs w:val="22"/>
        </w:rPr>
        <w:t xml:space="preserve">UNFINISHED </w:t>
      </w:r>
      <w:r w:rsidR="00E12B92" w:rsidRPr="00FD2F45">
        <w:rPr>
          <w:rFonts w:ascii="Arial" w:hAnsi="Arial" w:cs="Arial"/>
          <w:b w:val="0"/>
          <w:sz w:val="22"/>
          <w:szCs w:val="22"/>
        </w:rPr>
        <w:t>BUSINESS</w:t>
      </w:r>
      <w:r w:rsidR="0031526D" w:rsidRPr="00FD2F45">
        <w:rPr>
          <w:rFonts w:ascii="Arial" w:hAnsi="Arial" w:cs="Arial"/>
          <w:b w:val="0"/>
          <w:sz w:val="22"/>
          <w:szCs w:val="22"/>
        </w:rPr>
        <w:t xml:space="preserve"> </w:t>
      </w:r>
      <w:r w:rsidR="00FD2F45" w:rsidRPr="004F227F">
        <w:rPr>
          <w:rFonts w:ascii="Arial" w:hAnsi="Arial" w:cs="Arial"/>
        </w:rPr>
        <w:t xml:space="preserve"> </w:t>
      </w:r>
    </w:p>
    <w:p w14:paraId="2EE4C898" w14:textId="77777777" w:rsidR="0031526D" w:rsidRDefault="0031526D" w:rsidP="0031526D">
      <w:pPr>
        <w:ind w:left="1080"/>
        <w:rPr>
          <w:rFonts w:ascii="Arial" w:hAnsi="Arial" w:cs="Arial"/>
          <w:b w:val="0"/>
          <w:sz w:val="22"/>
          <w:szCs w:val="22"/>
        </w:rPr>
      </w:pPr>
    </w:p>
    <w:p w14:paraId="35A9CEF5" w14:textId="1CE0DA28" w:rsidR="0031526D" w:rsidRDefault="0031526D" w:rsidP="0031526D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THE </w:t>
      </w:r>
      <w:r w:rsidRPr="00CB5691">
        <w:rPr>
          <w:rFonts w:ascii="Arial" w:hAnsi="Arial" w:cs="Arial"/>
          <w:b w:val="0"/>
          <w:sz w:val="22"/>
          <w:szCs w:val="22"/>
        </w:rPr>
        <w:t>OPPORTUNITY FOR MEMBER(S) OF THE PUBLIC TO ADDRESS THE PUBLIC HEALTH COMMISSION ON ITEMS OF INTEREST THAT IS WITHIN THE SUBJECT MATTER JURISDICTION OF THE COMMISSION</w:t>
      </w:r>
      <w:r>
        <w:rPr>
          <w:rFonts w:ascii="Arial" w:hAnsi="Arial" w:cs="Arial"/>
          <w:b w:val="0"/>
          <w:sz w:val="22"/>
          <w:szCs w:val="22"/>
        </w:rPr>
        <w:t xml:space="preserve"> IS LIMITED FOR TWO MINUTES </w:t>
      </w:r>
    </w:p>
    <w:p w14:paraId="2CED705F" w14:textId="77777777" w:rsidR="00F61FA6" w:rsidRPr="00CB5691" w:rsidRDefault="00F61FA6" w:rsidP="000E6885">
      <w:pPr>
        <w:rPr>
          <w:rFonts w:ascii="Arial" w:hAnsi="Arial" w:cs="Arial"/>
          <w:b w:val="0"/>
          <w:sz w:val="22"/>
          <w:szCs w:val="22"/>
        </w:rPr>
      </w:pPr>
    </w:p>
    <w:p w14:paraId="2BFCB9B0" w14:textId="77777777" w:rsidR="000E6885" w:rsidRPr="00CB5691" w:rsidRDefault="000E6885" w:rsidP="000E6885">
      <w:pPr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CB5691">
        <w:rPr>
          <w:rFonts w:ascii="Arial" w:hAnsi="Arial" w:cs="Arial"/>
          <w:b w:val="0"/>
          <w:sz w:val="22"/>
          <w:szCs w:val="22"/>
        </w:rPr>
        <w:t>ADJOURNMENT</w:t>
      </w:r>
    </w:p>
    <w:p w14:paraId="33E07917" w14:textId="77777777" w:rsidR="00C95CF6" w:rsidRPr="00CB5691" w:rsidRDefault="00C95CF6" w:rsidP="000E6885">
      <w:pPr>
        <w:rPr>
          <w:rFonts w:ascii="Arial" w:hAnsi="Arial" w:cs="Arial"/>
          <w:b w:val="0"/>
          <w:sz w:val="22"/>
          <w:szCs w:val="22"/>
        </w:rPr>
      </w:pPr>
    </w:p>
    <w:p w14:paraId="4B0116D2" w14:textId="56332433" w:rsidR="00B84753" w:rsidRPr="00CB5691" w:rsidRDefault="00A21717" w:rsidP="00A364DE">
      <w:pPr>
        <w:rPr>
          <w:rFonts w:ascii="Arial" w:hAnsi="Arial" w:cs="Arial"/>
          <w:b w:val="0"/>
          <w:sz w:val="22"/>
          <w:szCs w:val="22"/>
        </w:rPr>
      </w:pPr>
      <w:r w:rsidRPr="00CB5691">
        <w:rPr>
          <w:rFonts w:ascii="Arial" w:hAnsi="Arial" w:cs="Arial"/>
          <w:sz w:val="22"/>
          <w:szCs w:val="22"/>
          <w:u w:val="single"/>
        </w:rPr>
        <w:t xml:space="preserve">Public Health </w:t>
      </w:r>
      <w:r w:rsidR="00FB3D0F" w:rsidRPr="00CB5691">
        <w:rPr>
          <w:rFonts w:ascii="Arial" w:hAnsi="Arial" w:cs="Arial"/>
          <w:sz w:val="22"/>
          <w:szCs w:val="22"/>
          <w:u w:val="single"/>
        </w:rPr>
        <w:t>Commissioners:</w:t>
      </w:r>
      <w:r w:rsidR="00A70809" w:rsidRPr="00CB5691">
        <w:rPr>
          <w:rFonts w:ascii="Arial" w:hAnsi="Arial" w:cs="Arial"/>
          <w:b w:val="0"/>
          <w:sz w:val="22"/>
          <w:szCs w:val="22"/>
        </w:rPr>
        <w:t xml:space="preserve"> </w:t>
      </w:r>
      <w:r w:rsidR="00FB3D0F" w:rsidRPr="00CB5691">
        <w:rPr>
          <w:rFonts w:ascii="Arial" w:hAnsi="Arial" w:cs="Arial"/>
          <w:b w:val="0"/>
          <w:sz w:val="22"/>
          <w:szCs w:val="22"/>
        </w:rPr>
        <w:t>Chairperson</w:t>
      </w:r>
      <w:r w:rsidR="00246960" w:rsidRPr="00CB5691">
        <w:rPr>
          <w:rFonts w:ascii="Arial" w:hAnsi="Arial" w:cs="Arial"/>
          <w:b w:val="0"/>
          <w:sz w:val="22"/>
          <w:szCs w:val="22"/>
        </w:rPr>
        <w:t xml:space="preserve"> </w:t>
      </w:r>
      <w:r w:rsidR="00FB3D0F" w:rsidRPr="00CB5691">
        <w:rPr>
          <w:rFonts w:ascii="Arial" w:hAnsi="Arial" w:cs="Arial"/>
          <w:b w:val="0"/>
          <w:sz w:val="22"/>
          <w:szCs w:val="22"/>
        </w:rPr>
        <w:t>Commissioner</w:t>
      </w:r>
      <w:r w:rsidR="00CB0EB7" w:rsidRPr="00CB5691">
        <w:rPr>
          <w:rFonts w:ascii="Arial" w:hAnsi="Arial" w:cs="Arial"/>
          <w:b w:val="0"/>
          <w:sz w:val="22"/>
          <w:szCs w:val="22"/>
        </w:rPr>
        <w:t>,</w:t>
      </w:r>
      <w:r w:rsidR="00FB3D0F" w:rsidRPr="00CB5691">
        <w:rPr>
          <w:rFonts w:ascii="Arial" w:hAnsi="Arial" w:cs="Arial"/>
          <w:b w:val="0"/>
          <w:sz w:val="22"/>
          <w:szCs w:val="22"/>
        </w:rPr>
        <w:t xml:space="preserve"> Crystal Crawford, J.D.</w:t>
      </w:r>
      <w:r w:rsidR="00CB0EB7" w:rsidRPr="00CB5691">
        <w:rPr>
          <w:rFonts w:ascii="Arial" w:hAnsi="Arial" w:cs="Arial"/>
          <w:b w:val="0"/>
          <w:sz w:val="22"/>
          <w:szCs w:val="22"/>
        </w:rPr>
        <w:t>;</w:t>
      </w:r>
      <w:r w:rsidR="0003168C" w:rsidRPr="00CB5691">
        <w:rPr>
          <w:rFonts w:ascii="Arial" w:hAnsi="Arial" w:cs="Arial"/>
          <w:b w:val="0"/>
          <w:sz w:val="22"/>
          <w:szCs w:val="22"/>
        </w:rPr>
        <w:t xml:space="preserve"> </w:t>
      </w:r>
      <w:r w:rsidR="003B48F7" w:rsidRPr="00CB5691">
        <w:rPr>
          <w:rFonts w:ascii="Arial" w:hAnsi="Arial" w:cs="Arial"/>
          <w:b w:val="0"/>
          <w:sz w:val="22"/>
          <w:szCs w:val="22"/>
        </w:rPr>
        <w:t xml:space="preserve">Vice-Chairperson </w:t>
      </w:r>
      <w:r w:rsidR="0003168C" w:rsidRPr="00CB5691">
        <w:rPr>
          <w:rFonts w:ascii="Arial" w:hAnsi="Arial" w:cs="Arial"/>
          <w:b w:val="0"/>
          <w:sz w:val="22"/>
          <w:szCs w:val="22"/>
        </w:rPr>
        <w:t>Commissioner</w:t>
      </w:r>
      <w:r w:rsidR="00CB0EB7" w:rsidRPr="00CB5691">
        <w:rPr>
          <w:rFonts w:ascii="Arial" w:hAnsi="Arial" w:cs="Arial"/>
          <w:b w:val="0"/>
          <w:sz w:val="22"/>
          <w:szCs w:val="22"/>
        </w:rPr>
        <w:t>,</w:t>
      </w:r>
      <w:r w:rsidR="0003168C" w:rsidRPr="00CB5691">
        <w:rPr>
          <w:rFonts w:ascii="Arial" w:hAnsi="Arial" w:cs="Arial"/>
          <w:b w:val="0"/>
          <w:sz w:val="22"/>
          <w:szCs w:val="22"/>
        </w:rPr>
        <w:t xml:space="preserve"> Patrick T. Dowling, M.D., M.P.H.</w:t>
      </w:r>
      <w:r w:rsidR="00246960" w:rsidRPr="00CB5691">
        <w:rPr>
          <w:rFonts w:ascii="Arial" w:hAnsi="Arial" w:cs="Arial"/>
          <w:b w:val="0"/>
          <w:sz w:val="22"/>
          <w:szCs w:val="22"/>
        </w:rPr>
        <w:t>;</w:t>
      </w:r>
      <w:r w:rsidR="003B48F7">
        <w:rPr>
          <w:rFonts w:ascii="Arial" w:hAnsi="Arial" w:cs="Arial"/>
          <w:b w:val="0"/>
          <w:sz w:val="22"/>
          <w:szCs w:val="22"/>
        </w:rPr>
        <w:t xml:space="preserve"> Commissioner Kenny Green;</w:t>
      </w:r>
      <w:r w:rsidR="00246960" w:rsidRPr="00CB5691">
        <w:rPr>
          <w:rFonts w:ascii="Arial" w:hAnsi="Arial" w:cs="Arial"/>
          <w:b w:val="0"/>
          <w:sz w:val="22"/>
          <w:szCs w:val="22"/>
        </w:rPr>
        <w:t xml:space="preserve"> </w:t>
      </w:r>
      <w:r w:rsidR="00EF33CA" w:rsidRPr="00CB5691">
        <w:rPr>
          <w:rFonts w:ascii="Arial" w:hAnsi="Arial" w:cs="Arial"/>
          <w:b w:val="0"/>
          <w:sz w:val="22"/>
          <w:szCs w:val="22"/>
        </w:rPr>
        <w:t>Commissioner Alina Dorian, Ph.D.</w:t>
      </w:r>
      <w:r w:rsidR="003B48F7" w:rsidRPr="003B48F7">
        <w:rPr>
          <w:rFonts w:ascii="Arial" w:hAnsi="Arial" w:cs="Arial"/>
          <w:b w:val="0"/>
          <w:sz w:val="22"/>
          <w:szCs w:val="22"/>
        </w:rPr>
        <w:t xml:space="preserve"> </w:t>
      </w:r>
      <w:r w:rsidR="003B48F7" w:rsidRPr="00CB5691">
        <w:rPr>
          <w:rFonts w:ascii="Arial" w:hAnsi="Arial" w:cs="Arial"/>
          <w:b w:val="0"/>
          <w:sz w:val="22"/>
          <w:szCs w:val="22"/>
        </w:rPr>
        <w:t>Commissioner, Diego H. Rodrigues, LMFT, MA</w:t>
      </w:r>
    </w:p>
    <w:p w14:paraId="2BF69690" w14:textId="77777777" w:rsidR="00B17AD3" w:rsidRPr="003E4F4C" w:rsidRDefault="00B17AD3" w:rsidP="00A364DE">
      <w:pPr>
        <w:rPr>
          <w:rFonts w:ascii="Arial" w:hAnsi="Arial" w:cs="Arial"/>
          <w:b w:val="0"/>
          <w:sz w:val="20"/>
          <w:szCs w:val="20"/>
        </w:rPr>
      </w:pPr>
    </w:p>
    <w:sectPr w:rsidR="00B17AD3" w:rsidRPr="003E4F4C" w:rsidSect="00C95CF6">
      <w:type w:val="continuous"/>
      <w:pgSz w:w="12240" w:h="15840" w:code="1"/>
      <w:pgMar w:top="1440" w:right="1008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9345" w14:textId="77777777" w:rsidR="009C0DA5" w:rsidRDefault="009C0DA5">
      <w:r>
        <w:separator/>
      </w:r>
    </w:p>
  </w:endnote>
  <w:endnote w:type="continuationSeparator" w:id="0">
    <w:p w14:paraId="481219D2" w14:textId="77777777" w:rsidR="009C0DA5" w:rsidRDefault="009C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Futura">
    <w:altName w:val="Times New Roman"/>
    <w:charset w:val="00"/>
    <w:family w:val="swiss"/>
    <w:pitch w:val="variable"/>
    <w:sig w:usb0="A00002AF" w:usb1="5000214A" w:usb2="00000000" w:usb3="00000000" w:csb0="000000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BE58" w14:textId="77777777" w:rsidR="005919B3" w:rsidRDefault="00591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EC87" w14:textId="77777777" w:rsidR="009F541A" w:rsidRDefault="009F541A">
    <w:pPr>
      <w:pStyle w:val="Footer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00F888" wp14:editId="124B6934">
              <wp:simplePos x="0" y="0"/>
              <wp:positionH relativeFrom="column">
                <wp:posOffset>22860</wp:posOffset>
              </wp:positionH>
              <wp:positionV relativeFrom="paragraph">
                <wp:posOffset>116205</wp:posOffset>
              </wp:positionV>
              <wp:extent cx="6332220" cy="0"/>
              <wp:effectExtent l="0" t="0" r="1143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22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30A70E" id="Straight Connector 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.15pt" to="500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" strokecolor="black [3040]"/>
          </w:pict>
        </mc:Fallback>
      </mc:AlternateContent>
    </w:r>
  </w:p>
  <w:p w14:paraId="71B5EEB3" w14:textId="77777777" w:rsidR="009F541A" w:rsidRDefault="009F541A">
    <w:pPr>
      <w:pStyle w:val="Footer"/>
      <w:rPr>
        <w:rFonts w:ascii="Arial" w:hAnsi="Arial" w:cs="Arial"/>
        <w:i/>
        <w:sz w:val="22"/>
        <w:szCs w:val="22"/>
      </w:rPr>
    </w:pPr>
  </w:p>
  <w:p w14:paraId="6B934C60" w14:textId="77777777" w:rsidR="009F541A" w:rsidRPr="009F541A" w:rsidRDefault="009F541A" w:rsidP="004E4DF6">
    <w:pPr>
      <w:pStyle w:val="Footer"/>
      <w:tabs>
        <w:tab w:val="left" w:pos="3480"/>
      </w:tabs>
      <w:rPr>
        <w:rFonts w:ascii="Arial" w:hAnsi="Arial" w:cs="Arial"/>
        <w:i/>
        <w:sz w:val="22"/>
        <w:szCs w:val="22"/>
      </w:rPr>
    </w:pPr>
    <w:r w:rsidRPr="009F541A">
      <w:rPr>
        <w:rFonts w:ascii="Arial" w:hAnsi="Arial" w:cs="Arial"/>
        <w:i/>
        <w:sz w:val="22"/>
        <w:szCs w:val="22"/>
      </w:rPr>
      <w:t>County of Los Angeles</w:t>
    </w:r>
    <w:r w:rsidRPr="009F541A">
      <w:rPr>
        <w:rFonts w:ascii="Arial" w:hAnsi="Arial" w:cs="Arial"/>
        <w:i/>
        <w:sz w:val="22"/>
        <w:szCs w:val="22"/>
      </w:rPr>
      <w:tab/>
    </w:r>
    <w:r w:rsidR="004E4DF6">
      <w:rPr>
        <w:rFonts w:ascii="Arial" w:hAnsi="Arial" w:cs="Arial"/>
        <w:i/>
        <w:sz w:val="22"/>
        <w:szCs w:val="22"/>
      </w:rPr>
      <w:t xml:space="preserve">       </w:t>
    </w:r>
    <w:r w:rsidR="004E4DF6"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i/>
        <w:sz w:val="22"/>
        <w:szCs w:val="22"/>
      </w:rPr>
      <w:t xml:space="preserve">           </w:t>
    </w:r>
    <w:r w:rsidRPr="009F541A">
      <w:rPr>
        <w:rFonts w:ascii="Arial" w:hAnsi="Arial" w:cs="Arial"/>
        <w:i/>
        <w:sz w:val="22"/>
        <w:szCs w:val="22"/>
      </w:rP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E476" w14:textId="77777777" w:rsidR="001517DC" w:rsidRDefault="001517DC">
    <w:pPr>
      <w:pStyle w:val="Footer"/>
    </w:pPr>
  </w:p>
  <w:p w14:paraId="4A4C3645" w14:textId="77777777" w:rsidR="009F541A" w:rsidRDefault="009F5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85DA" w14:textId="77777777" w:rsidR="009C0DA5" w:rsidRDefault="009C0DA5">
      <w:r>
        <w:separator/>
      </w:r>
    </w:p>
  </w:footnote>
  <w:footnote w:type="continuationSeparator" w:id="0">
    <w:p w14:paraId="4CAF20DE" w14:textId="77777777" w:rsidR="009C0DA5" w:rsidRDefault="009C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E04E" w14:textId="77777777" w:rsidR="00375CA0" w:rsidRDefault="006526B3">
    <w:pPr>
      <w:pStyle w:val="Header"/>
    </w:pPr>
    <w:r>
      <w:rPr>
        <w:noProof/>
      </w:rPr>
      <w:pict w14:anchorId="3B5AB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2386" o:spid="_x0000_s1027" type="#_x0000_t75" style="position:absolute;margin-left:0;margin-top:0;width:467.95pt;height:467.95pt;z-index:-251655680;mso-position-horizontal:center;mso-position-horizontal-relative:margin;mso-position-vertical:center;mso-position-vertical-relative:margin" o:allowincell="f">
          <v:imagedata r:id="rId1" o:title="LACo_SEALhalfin0904_print" gain="19661f" blacklevel="22938f"/>
          <w10:wrap anchorx="margin" anchory="margin"/>
        </v:shape>
      </w:pict>
    </w:r>
    <w:r w:rsidR="00CC0CA9">
      <w:rPr>
        <w:noProof/>
      </w:rPr>
      <w:drawing>
        <wp:anchor distT="0" distB="0" distL="114300" distR="114300" simplePos="0" relativeHeight="251657728" behindDoc="1" locked="0" layoutInCell="0" allowOverlap="1" wp14:anchorId="22C93D2D" wp14:editId="1D3CA1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1695" cy="5941695"/>
          <wp:effectExtent l="0" t="0" r="1905" b="1905"/>
          <wp:wrapNone/>
          <wp:docPr id="14" name="Picture 2" descr="New 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C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695" cy="594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F276" w14:textId="175809B5" w:rsidR="002B711F" w:rsidRDefault="006526B3" w:rsidP="008850A2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3A0F16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2387" o:spid="_x0000_s1028" type="#_x0000_t75" style="position:absolute;margin-left:0;margin-top:0;width:467.95pt;height:467.95pt;z-index:-251654656;mso-position-horizontal:center;mso-position-horizontal-relative:margin;mso-position-vertical:center;mso-position-vertical-relative:margin" o:allowincell="f">
          <v:imagedata r:id="rId1" o:title="LACo_SEALhalfin0904_print" gain="19661f" blacklevel="22938f"/>
          <w10:wrap anchorx="margin" anchory="margin"/>
        </v:shape>
      </w:pict>
    </w:r>
    <w:r w:rsidR="00CC0CA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1" locked="0" layoutInCell="0" allowOverlap="1" wp14:anchorId="6FE61DB3" wp14:editId="6A0E4B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1695" cy="5941695"/>
          <wp:effectExtent l="0" t="0" r="1905" b="1905"/>
          <wp:wrapNone/>
          <wp:docPr id="15" name="Picture 3" descr="New 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C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695" cy="594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11F" w:rsidRPr="002B711F">
      <w:rPr>
        <w:rFonts w:ascii="Arial" w:hAnsi="Arial" w:cs="Arial"/>
        <w:sz w:val="20"/>
        <w:szCs w:val="20"/>
      </w:rPr>
      <w:t>Public Health Commission</w:t>
    </w:r>
    <w:r w:rsidR="002B711F" w:rsidRPr="002B711F">
      <w:rPr>
        <w:rFonts w:ascii="Arial" w:hAnsi="Arial" w:cs="Arial"/>
        <w:sz w:val="20"/>
        <w:szCs w:val="20"/>
      </w:rPr>
      <w:tab/>
    </w:r>
    <w:r w:rsidR="008850A2">
      <w:rPr>
        <w:rFonts w:ascii="Arial" w:hAnsi="Arial" w:cs="Arial"/>
        <w:sz w:val="20"/>
        <w:szCs w:val="20"/>
      </w:rPr>
      <w:t xml:space="preserve">              </w:t>
    </w:r>
    <w:r w:rsidR="002B711F" w:rsidRPr="002B711F">
      <w:rPr>
        <w:rFonts w:ascii="Arial" w:hAnsi="Arial" w:cs="Arial"/>
        <w:sz w:val="20"/>
        <w:szCs w:val="20"/>
      </w:rPr>
      <w:t>Agenda</w:t>
    </w:r>
    <w:r w:rsidR="002B711F" w:rsidRPr="002B711F">
      <w:rPr>
        <w:rFonts w:ascii="Arial" w:hAnsi="Arial" w:cs="Arial"/>
        <w:sz w:val="20"/>
        <w:szCs w:val="20"/>
      </w:rPr>
      <w:tab/>
    </w:r>
    <w:r w:rsidR="008850A2">
      <w:rPr>
        <w:rFonts w:ascii="Arial" w:hAnsi="Arial" w:cs="Arial"/>
        <w:sz w:val="20"/>
        <w:szCs w:val="20"/>
      </w:rPr>
      <w:t xml:space="preserve">                               </w:t>
    </w:r>
  </w:p>
  <w:p w14:paraId="04509088" w14:textId="77777777" w:rsidR="002B711F" w:rsidRPr="002B711F" w:rsidRDefault="002B711F" w:rsidP="002B711F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1855152" wp14:editId="328D83AB">
              <wp:simplePos x="0" y="0"/>
              <wp:positionH relativeFrom="column">
                <wp:posOffset>-525780</wp:posOffset>
              </wp:positionH>
              <wp:positionV relativeFrom="paragraph">
                <wp:posOffset>105410</wp:posOffset>
              </wp:positionV>
              <wp:extent cx="70866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F07657" id="Straight Connector 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8.3pt" to="51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DA8D" w14:textId="77777777" w:rsidR="00375CA0" w:rsidRDefault="006526B3">
    <w:pPr>
      <w:pStyle w:val="Header"/>
    </w:pPr>
    <w:r>
      <w:rPr>
        <w:noProof/>
      </w:rPr>
      <w:pict w14:anchorId="720FA3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2385" o:spid="_x0000_s1026" type="#_x0000_t75" style="position:absolute;margin-left:0;margin-top:0;width:467.95pt;height:467.95pt;z-index:-251656704;mso-position-horizontal:center;mso-position-horizontal-relative:margin;mso-position-vertical:center;mso-position-vertical-relative:margin" o:allowincell="f">
          <v:imagedata r:id="rId1" o:title="LACo_SEALhalfin0904_pri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763680"/>
    <w:lvl w:ilvl="0">
      <w:numFmt w:val="bullet"/>
      <w:lvlText w:val="*"/>
      <w:lvlJc w:val="left"/>
    </w:lvl>
  </w:abstractNum>
  <w:abstractNum w:abstractNumId="1" w15:restartNumberingAfterBreak="0">
    <w:nsid w:val="00E32950"/>
    <w:multiLevelType w:val="hybridMultilevel"/>
    <w:tmpl w:val="66066C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C24215"/>
    <w:multiLevelType w:val="hybridMultilevel"/>
    <w:tmpl w:val="CCF435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7D2115"/>
    <w:multiLevelType w:val="hybridMultilevel"/>
    <w:tmpl w:val="F93AB574"/>
    <w:lvl w:ilvl="0" w:tplc="48C2BDE2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0DCE4B99"/>
    <w:multiLevelType w:val="hybridMultilevel"/>
    <w:tmpl w:val="706A1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3B60"/>
    <w:multiLevelType w:val="hybridMultilevel"/>
    <w:tmpl w:val="30D25A28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6" w15:restartNumberingAfterBreak="0">
    <w:nsid w:val="0F6A1AB9"/>
    <w:multiLevelType w:val="hybridMultilevel"/>
    <w:tmpl w:val="B81803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B7285"/>
    <w:multiLevelType w:val="hybridMultilevel"/>
    <w:tmpl w:val="365E081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36C45D9"/>
    <w:multiLevelType w:val="hybridMultilevel"/>
    <w:tmpl w:val="7BA84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BB1172"/>
    <w:multiLevelType w:val="hybridMultilevel"/>
    <w:tmpl w:val="D34821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0353E4"/>
    <w:multiLevelType w:val="hybridMultilevel"/>
    <w:tmpl w:val="56E27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D3D16"/>
    <w:multiLevelType w:val="hybridMultilevel"/>
    <w:tmpl w:val="58925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6C4AE9"/>
    <w:multiLevelType w:val="hybridMultilevel"/>
    <w:tmpl w:val="FD96E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982516"/>
    <w:multiLevelType w:val="hybridMultilevel"/>
    <w:tmpl w:val="F622F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AC2412"/>
    <w:multiLevelType w:val="hybridMultilevel"/>
    <w:tmpl w:val="6DFCB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9168D"/>
    <w:multiLevelType w:val="hybridMultilevel"/>
    <w:tmpl w:val="9FA64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F31E17"/>
    <w:multiLevelType w:val="hybridMultilevel"/>
    <w:tmpl w:val="0AB6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3308"/>
    <w:multiLevelType w:val="hybridMultilevel"/>
    <w:tmpl w:val="F4062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CB7771"/>
    <w:multiLevelType w:val="hybridMultilevel"/>
    <w:tmpl w:val="F1F0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B42E59"/>
    <w:multiLevelType w:val="hybridMultilevel"/>
    <w:tmpl w:val="A27C05C4"/>
    <w:lvl w:ilvl="0" w:tplc="040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D5126CF"/>
    <w:multiLevelType w:val="hybridMultilevel"/>
    <w:tmpl w:val="19B813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D610DD8"/>
    <w:multiLevelType w:val="hybridMultilevel"/>
    <w:tmpl w:val="9A5AFCA8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2" w15:restartNumberingAfterBreak="0">
    <w:nsid w:val="2DE72A5D"/>
    <w:multiLevelType w:val="hybridMultilevel"/>
    <w:tmpl w:val="DAC40A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F831E2"/>
    <w:multiLevelType w:val="hybridMultilevel"/>
    <w:tmpl w:val="FE5E1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E2A1C"/>
    <w:multiLevelType w:val="hybridMultilevel"/>
    <w:tmpl w:val="66DA4B6C"/>
    <w:lvl w:ilvl="0" w:tplc="03E81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2124EA"/>
    <w:multiLevelType w:val="hybridMultilevel"/>
    <w:tmpl w:val="D9F2D7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BE92BB6"/>
    <w:multiLevelType w:val="hybridMultilevel"/>
    <w:tmpl w:val="24509B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B03121"/>
    <w:multiLevelType w:val="hybridMultilevel"/>
    <w:tmpl w:val="E27C36B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8" w15:restartNumberingAfterBreak="0">
    <w:nsid w:val="42131E37"/>
    <w:multiLevelType w:val="hybridMultilevel"/>
    <w:tmpl w:val="99DE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B699A"/>
    <w:multiLevelType w:val="hybridMultilevel"/>
    <w:tmpl w:val="F2229F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46EC0B75"/>
    <w:multiLevelType w:val="hybridMultilevel"/>
    <w:tmpl w:val="5ABEA2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48314F34"/>
    <w:multiLevelType w:val="hybridMultilevel"/>
    <w:tmpl w:val="8A8EDF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C43EA0"/>
    <w:multiLevelType w:val="hybridMultilevel"/>
    <w:tmpl w:val="5F3A9A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949365C"/>
    <w:multiLevelType w:val="hybridMultilevel"/>
    <w:tmpl w:val="38BE60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4C761EB1"/>
    <w:multiLevelType w:val="hybridMultilevel"/>
    <w:tmpl w:val="B3C05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D6F6A64"/>
    <w:multiLevelType w:val="hybridMultilevel"/>
    <w:tmpl w:val="FF2CC11A"/>
    <w:lvl w:ilvl="0" w:tplc="FFFFFFFF">
      <w:start w:val="1"/>
      <w:numFmt w:val="bullet"/>
      <w:pStyle w:val="TableNormal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A1DB2"/>
    <w:multiLevelType w:val="hybridMultilevel"/>
    <w:tmpl w:val="E3CA6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5EA270C"/>
    <w:multiLevelType w:val="hybridMultilevel"/>
    <w:tmpl w:val="65920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D843B0"/>
    <w:multiLevelType w:val="hybridMultilevel"/>
    <w:tmpl w:val="CDD638B0"/>
    <w:lvl w:ilvl="0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39" w15:restartNumberingAfterBreak="0">
    <w:nsid w:val="5BFC2CCC"/>
    <w:multiLevelType w:val="hybridMultilevel"/>
    <w:tmpl w:val="AB5E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8D3C03"/>
    <w:multiLevelType w:val="hybridMultilevel"/>
    <w:tmpl w:val="5CF4618A"/>
    <w:lvl w:ilvl="0" w:tplc="92EC159E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5D944B41"/>
    <w:multiLevelType w:val="hybridMultilevel"/>
    <w:tmpl w:val="6E96E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05017AD"/>
    <w:multiLevelType w:val="hybridMultilevel"/>
    <w:tmpl w:val="ECAE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87D408C"/>
    <w:multiLevelType w:val="hybridMultilevel"/>
    <w:tmpl w:val="EA78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68A67436"/>
    <w:multiLevelType w:val="hybridMultilevel"/>
    <w:tmpl w:val="26CE0E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6D99647E"/>
    <w:multiLevelType w:val="hybridMultilevel"/>
    <w:tmpl w:val="E5C0AE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E353CEF"/>
    <w:multiLevelType w:val="hybridMultilevel"/>
    <w:tmpl w:val="CF4069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8AA5FD5"/>
    <w:multiLevelType w:val="hybridMultilevel"/>
    <w:tmpl w:val="607CF16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8" w15:restartNumberingAfterBreak="0">
    <w:nsid w:val="7C9E7BD8"/>
    <w:multiLevelType w:val="hybridMultilevel"/>
    <w:tmpl w:val="C5225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B96040"/>
    <w:multiLevelType w:val="hybridMultilevel"/>
    <w:tmpl w:val="66B83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75482757">
    <w:abstractNumId w:val="37"/>
  </w:num>
  <w:num w:numId="2" w16cid:durableId="1206483741">
    <w:abstractNumId w:val="6"/>
  </w:num>
  <w:num w:numId="3" w16cid:durableId="11755387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975212761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732756">
    <w:abstractNumId w:val="19"/>
  </w:num>
  <w:num w:numId="6" w16cid:durableId="924531973">
    <w:abstractNumId w:val="35"/>
  </w:num>
  <w:num w:numId="7" w16cid:durableId="9313571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145332">
    <w:abstractNumId w:val="25"/>
  </w:num>
  <w:num w:numId="9" w16cid:durableId="1379891639">
    <w:abstractNumId w:val="14"/>
  </w:num>
  <w:num w:numId="10" w16cid:durableId="48042277">
    <w:abstractNumId w:val="4"/>
  </w:num>
  <w:num w:numId="11" w16cid:durableId="2063140032">
    <w:abstractNumId w:val="29"/>
  </w:num>
  <w:num w:numId="12" w16cid:durableId="670520987">
    <w:abstractNumId w:val="27"/>
  </w:num>
  <w:num w:numId="13" w16cid:durableId="48959785">
    <w:abstractNumId w:val="33"/>
  </w:num>
  <w:num w:numId="14" w16cid:durableId="1723400806">
    <w:abstractNumId w:val="30"/>
  </w:num>
  <w:num w:numId="15" w16cid:durableId="48073314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197013">
    <w:abstractNumId w:val="3"/>
  </w:num>
  <w:num w:numId="17" w16cid:durableId="847332372">
    <w:abstractNumId w:val="24"/>
  </w:num>
  <w:num w:numId="18" w16cid:durableId="1160972236">
    <w:abstractNumId w:val="18"/>
  </w:num>
  <w:num w:numId="19" w16cid:durableId="1742211503">
    <w:abstractNumId w:val="42"/>
  </w:num>
  <w:num w:numId="20" w16cid:durableId="2055739261">
    <w:abstractNumId w:val="32"/>
  </w:num>
  <w:num w:numId="21" w16cid:durableId="1126389497">
    <w:abstractNumId w:val="45"/>
  </w:num>
  <w:num w:numId="22" w16cid:durableId="518127826">
    <w:abstractNumId w:val="2"/>
  </w:num>
  <w:num w:numId="23" w16cid:durableId="392431422">
    <w:abstractNumId w:val="31"/>
  </w:num>
  <w:num w:numId="24" w16cid:durableId="1054431672">
    <w:abstractNumId w:val="13"/>
  </w:num>
  <w:num w:numId="25" w16cid:durableId="926882663">
    <w:abstractNumId w:val="21"/>
  </w:num>
  <w:num w:numId="26" w16cid:durableId="2089811983">
    <w:abstractNumId w:val="47"/>
  </w:num>
  <w:num w:numId="27" w16cid:durableId="694968785">
    <w:abstractNumId w:val="34"/>
  </w:num>
  <w:num w:numId="28" w16cid:durableId="1330058389">
    <w:abstractNumId w:val="1"/>
  </w:num>
  <w:num w:numId="29" w16cid:durableId="474495932">
    <w:abstractNumId w:val="5"/>
  </w:num>
  <w:num w:numId="30" w16cid:durableId="2099666737">
    <w:abstractNumId w:val="38"/>
  </w:num>
  <w:num w:numId="31" w16cid:durableId="1236167240">
    <w:abstractNumId w:val="26"/>
  </w:num>
  <w:num w:numId="32" w16cid:durableId="1183134176">
    <w:abstractNumId w:val="12"/>
  </w:num>
  <w:num w:numId="33" w16cid:durableId="539367608">
    <w:abstractNumId w:val="7"/>
  </w:num>
  <w:num w:numId="34" w16cid:durableId="830830350">
    <w:abstractNumId w:val="16"/>
  </w:num>
  <w:num w:numId="35" w16cid:durableId="1737045057">
    <w:abstractNumId w:val="48"/>
  </w:num>
  <w:num w:numId="36" w16cid:durableId="158354500">
    <w:abstractNumId w:val="15"/>
  </w:num>
  <w:num w:numId="37" w16cid:durableId="2061903921">
    <w:abstractNumId w:val="44"/>
  </w:num>
  <w:num w:numId="38" w16cid:durableId="1266422512">
    <w:abstractNumId w:val="9"/>
  </w:num>
  <w:num w:numId="39" w16cid:durableId="1558512522">
    <w:abstractNumId w:val="28"/>
  </w:num>
  <w:num w:numId="40" w16cid:durableId="1726564344">
    <w:abstractNumId w:val="36"/>
  </w:num>
  <w:num w:numId="41" w16cid:durableId="438179739">
    <w:abstractNumId w:val="46"/>
  </w:num>
  <w:num w:numId="42" w16cid:durableId="169375702">
    <w:abstractNumId w:val="41"/>
  </w:num>
  <w:num w:numId="43" w16cid:durableId="1136608408">
    <w:abstractNumId w:val="20"/>
  </w:num>
  <w:num w:numId="44" w16cid:durableId="1765611874">
    <w:abstractNumId w:val="10"/>
  </w:num>
  <w:num w:numId="45" w16cid:durableId="1404913722">
    <w:abstractNumId w:val="17"/>
  </w:num>
  <w:num w:numId="46" w16cid:durableId="951130483">
    <w:abstractNumId w:val="39"/>
  </w:num>
  <w:num w:numId="47" w16cid:durableId="1071388107">
    <w:abstractNumId w:val="8"/>
  </w:num>
  <w:num w:numId="48" w16cid:durableId="1810856191">
    <w:abstractNumId w:val="49"/>
  </w:num>
  <w:num w:numId="49" w16cid:durableId="528371702">
    <w:abstractNumId w:val="22"/>
  </w:num>
  <w:num w:numId="50" w16cid:durableId="1090587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0D"/>
    <w:rsid w:val="0000226F"/>
    <w:rsid w:val="00004926"/>
    <w:rsid w:val="00010175"/>
    <w:rsid w:val="00012AA6"/>
    <w:rsid w:val="00020372"/>
    <w:rsid w:val="00020BE0"/>
    <w:rsid w:val="00021896"/>
    <w:rsid w:val="00022EAE"/>
    <w:rsid w:val="0002424F"/>
    <w:rsid w:val="000243E3"/>
    <w:rsid w:val="00026606"/>
    <w:rsid w:val="000273A3"/>
    <w:rsid w:val="0003168C"/>
    <w:rsid w:val="00037DBA"/>
    <w:rsid w:val="00040C92"/>
    <w:rsid w:val="00041146"/>
    <w:rsid w:val="00044603"/>
    <w:rsid w:val="000562BC"/>
    <w:rsid w:val="00060582"/>
    <w:rsid w:val="00060886"/>
    <w:rsid w:val="00062955"/>
    <w:rsid w:val="00065CCB"/>
    <w:rsid w:val="0006690F"/>
    <w:rsid w:val="00067454"/>
    <w:rsid w:val="00067813"/>
    <w:rsid w:val="0007261C"/>
    <w:rsid w:val="000747BA"/>
    <w:rsid w:val="00075911"/>
    <w:rsid w:val="00080CD9"/>
    <w:rsid w:val="00084A0D"/>
    <w:rsid w:val="00086989"/>
    <w:rsid w:val="000900AE"/>
    <w:rsid w:val="00090694"/>
    <w:rsid w:val="00091C3A"/>
    <w:rsid w:val="00092221"/>
    <w:rsid w:val="00092E16"/>
    <w:rsid w:val="0009644A"/>
    <w:rsid w:val="000A19E0"/>
    <w:rsid w:val="000A1DB5"/>
    <w:rsid w:val="000A5283"/>
    <w:rsid w:val="000A6DB7"/>
    <w:rsid w:val="000A7860"/>
    <w:rsid w:val="000A7F93"/>
    <w:rsid w:val="000B3B75"/>
    <w:rsid w:val="000B4B44"/>
    <w:rsid w:val="000C140D"/>
    <w:rsid w:val="000C1AFF"/>
    <w:rsid w:val="000C4C99"/>
    <w:rsid w:val="000C6925"/>
    <w:rsid w:val="000C75D7"/>
    <w:rsid w:val="000D0FE0"/>
    <w:rsid w:val="000D41A0"/>
    <w:rsid w:val="000D6938"/>
    <w:rsid w:val="000E3A96"/>
    <w:rsid w:val="000E55B7"/>
    <w:rsid w:val="000E6885"/>
    <w:rsid w:val="000F12AB"/>
    <w:rsid w:val="000F249A"/>
    <w:rsid w:val="000F2562"/>
    <w:rsid w:val="000F79E5"/>
    <w:rsid w:val="0010445D"/>
    <w:rsid w:val="00110396"/>
    <w:rsid w:val="00110711"/>
    <w:rsid w:val="00110EF6"/>
    <w:rsid w:val="00111E42"/>
    <w:rsid w:val="001203E3"/>
    <w:rsid w:val="0013355C"/>
    <w:rsid w:val="00133AB9"/>
    <w:rsid w:val="0013467E"/>
    <w:rsid w:val="0013516F"/>
    <w:rsid w:val="00137025"/>
    <w:rsid w:val="00142A24"/>
    <w:rsid w:val="00144AED"/>
    <w:rsid w:val="00144E76"/>
    <w:rsid w:val="00150DA2"/>
    <w:rsid w:val="00151734"/>
    <w:rsid w:val="001517DC"/>
    <w:rsid w:val="00152E9B"/>
    <w:rsid w:val="0015490C"/>
    <w:rsid w:val="001602CD"/>
    <w:rsid w:val="001618DC"/>
    <w:rsid w:val="0016665A"/>
    <w:rsid w:val="00167CBB"/>
    <w:rsid w:val="001700F6"/>
    <w:rsid w:val="001704ED"/>
    <w:rsid w:val="00171D5A"/>
    <w:rsid w:val="00172784"/>
    <w:rsid w:val="00174E2D"/>
    <w:rsid w:val="00175509"/>
    <w:rsid w:val="00175A22"/>
    <w:rsid w:val="001828A2"/>
    <w:rsid w:val="001946B2"/>
    <w:rsid w:val="00194F53"/>
    <w:rsid w:val="0019607B"/>
    <w:rsid w:val="00196DCA"/>
    <w:rsid w:val="001A329A"/>
    <w:rsid w:val="001A35C0"/>
    <w:rsid w:val="001A4C57"/>
    <w:rsid w:val="001A5C5D"/>
    <w:rsid w:val="001A63B5"/>
    <w:rsid w:val="001B0344"/>
    <w:rsid w:val="001B186F"/>
    <w:rsid w:val="001B1A13"/>
    <w:rsid w:val="001B4517"/>
    <w:rsid w:val="001C4542"/>
    <w:rsid w:val="001C7FF1"/>
    <w:rsid w:val="001D1686"/>
    <w:rsid w:val="001E4228"/>
    <w:rsid w:val="001E6CCF"/>
    <w:rsid w:val="001F17B6"/>
    <w:rsid w:val="00200C8E"/>
    <w:rsid w:val="00203C11"/>
    <w:rsid w:val="00203DD7"/>
    <w:rsid w:val="00212D13"/>
    <w:rsid w:val="00212EE6"/>
    <w:rsid w:val="00213740"/>
    <w:rsid w:val="00213A9B"/>
    <w:rsid w:val="002213A2"/>
    <w:rsid w:val="00224883"/>
    <w:rsid w:val="002272F2"/>
    <w:rsid w:val="00227D4A"/>
    <w:rsid w:val="0024420F"/>
    <w:rsid w:val="0024665C"/>
    <w:rsid w:val="00246960"/>
    <w:rsid w:val="00247B80"/>
    <w:rsid w:val="00251F10"/>
    <w:rsid w:val="00260892"/>
    <w:rsid w:val="002613D9"/>
    <w:rsid w:val="0026427F"/>
    <w:rsid w:val="00270750"/>
    <w:rsid w:val="002726F4"/>
    <w:rsid w:val="002752B1"/>
    <w:rsid w:val="00277B3F"/>
    <w:rsid w:val="002801BA"/>
    <w:rsid w:val="00284888"/>
    <w:rsid w:val="00287E7F"/>
    <w:rsid w:val="0029576D"/>
    <w:rsid w:val="002A0966"/>
    <w:rsid w:val="002A6DA7"/>
    <w:rsid w:val="002A72EE"/>
    <w:rsid w:val="002B0739"/>
    <w:rsid w:val="002B1B25"/>
    <w:rsid w:val="002B2386"/>
    <w:rsid w:val="002B711F"/>
    <w:rsid w:val="002C076E"/>
    <w:rsid w:val="002C1238"/>
    <w:rsid w:val="002C25EE"/>
    <w:rsid w:val="002C5507"/>
    <w:rsid w:val="002D0060"/>
    <w:rsid w:val="002D36D1"/>
    <w:rsid w:val="002D3A17"/>
    <w:rsid w:val="002E171D"/>
    <w:rsid w:val="002E18C7"/>
    <w:rsid w:val="002E5254"/>
    <w:rsid w:val="00300A23"/>
    <w:rsid w:val="00300BA3"/>
    <w:rsid w:val="0030213F"/>
    <w:rsid w:val="00303278"/>
    <w:rsid w:val="00304224"/>
    <w:rsid w:val="0030798D"/>
    <w:rsid w:val="003079BB"/>
    <w:rsid w:val="00311872"/>
    <w:rsid w:val="0031526D"/>
    <w:rsid w:val="00317962"/>
    <w:rsid w:val="00317DDD"/>
    <w:rsid w:val="0032107D"/>
    <w:rsid w:val="00321CAA"/>
    <w:rsid w:val="00322A28"/>
    <w:rsid w:val="00323960"/>
    <w:rsid w:val="00323B68"/>
    <w:rsid w:val="003242C1"/>
    <w:rsid w:val="0032783E"/>
    <w:rsid w:val="0033030D"/>
    <w:rsid w:val="00334124"/>
    <w:rsid w:val="00334A0D"/>
    <w:rsid w:val="00341970"/>
    <w:rsid w:val="00342DF1"/>
    <w:rsid w:val="00343472"/>
    <w:rsid w:val="00344B46"/>
    <w:rsid w:val="00346075"/>
    <w:rsid w:val="003463C3"/>
    <w:rsid w:val="003470C3"/>
    <w:rsid w:val="0036547E"/>
    <w:rsid w:val="00367B9F"/>
    <w:rsid w:val="003701F8"/>
    <w:rsid w:val="00370425"/>
    <w:rsid w:val="0037099F"/>
    <w:rsid w:val="003712CD"/>
    <w:rsid w:val="00375CA0"/>
    <w:rsid w:val="0037687C"/>
    <w:rsid w:val="0038278E"/>
    <w:rsid w:val="00383307"/>
    <w:rsid w:val="00384C51"/>
    <w:rsid w:val="003850BF"/>
    <w:rsid w:val="00386CE8"/>
    <w:rsid w:val="003906A2"/>
    <w:rsid w:val="00396503"/>
    <w:rsid w:val="003A6D5D"/>
    <w:rsid w:val="003A6E91"/>
    <w:rsid w:val="003B0C76"/>
    <w:rsid w:val="003B2C0F"/>
    <w:rsid w:val="003B48F7"/>
    <w:rsid w:val="003C39CB"/>
    <w:rsid w:val="003C3C21"/>
    <w:rsid w:val="003C6F8D"/>
    <w:rsid w:val="003D58FC"/>
    <w:rsid w:val="003D5A53"/>
    <w:rsid w:val="003E167E"/>
    <w:rsid w:val="003E2E8A"/>
    <w:rsid w:val="003E4F4C"/>
    <w:rsid w:val="003E5DDC"/>
    <w:rsid w:val="00401EEA"/>
    <w:rsid w:val="00404DD2"/>
    <w:rsid w:val="0040565F"/>
    <w:rsid w:val="00412BDD"/>
    <w:rsid w:val="00427E80"/>
    <w:rsid w:val="0043179F"/>
    <w:rsid w:val="0044018A"/>
    <w:rsid w:val="00447606"/>
    <w:rsid w:val="0045349B"/>
    <w:rsid w:val="00453D83"/>
    <w:rsid w:val="004548F3"/>
    <w:rsid w:val="004554A0"/>
    <w:rsid w:val="004555E4"/>
    <w:rsid w:val="004560AF"/>
    <w:rsid w:val="004615B1"/>
    <w:rsid w:val="004621E5"/>
    <w:rsid w:val="004728A8"/>
    <w:rsid w:val="00474D19"/>
    <w:rsid w:val="0047646A"/>
    <w:rsid w:val="004800CF"/>
    <w:rsid w:val="004924BD"/>
    <w:rsid w:val="004942E6"/>
    <w:rsid w:val="004968F7"/>
    <w:rsid w:val="004A2DC3"/>
    <w:rsid w:val="004A3A7D"/>
    <w:rsid w:val="004A428D"/>
    <w:rsid w:val="004B0ACE"/>
    <w:rsid w:val="004B70D7"/>
    <w:rsid w:val="004C0835"/>
    <w:rsid w:val="004C3CA1"/>
    <w:rsid w:val="004C4DF1"/>
    <w:rsid w:val="004C5D7F"/>
    <w:rsid w:val="004C6135"/>
    <w:rsid w:val="004D0EED"/>
    <w:rsid w:val="004D1851"/>
    <w:rsid w:val="004D3834"/>
    <w:rsid w:val="004D66EF"/>
    <w:rsid w:val="004E3EDE"/>
    <w:rsid w:val="004E4DF6"/>
    <w:rsid w:val="004F098D"/>
    <w:rsid w:val="004F227F"/>
    <w:rsid w:val="00500AE1"/>
    <w:rsid w:val="005103F6"/>
    <w:rsid w:val="0051171D"/>
    <w:rsid w:val="0051527F"/>
    <w:rsid w:val="005154FC"/>
    <w:rsid w:val="00523F84"/>
    <w:rsid w:val="005240BC"/>
    <w:rsid w:val="00525312"/>
    <w:rsid w:val="005365EE"/>
    <w:rsid w:val="0053687F"/>
    <w:rsid w:val="00540CB3"/>
    <w:rsid w:val="00542DB9"/>
    <w:rsid w:val="0054426D"/>
    <w:rsid w:val="005464B7"/>
    <w:rsid w:val="00556B11"/>
    <w:rsid w:val="00556E94"/>
    <w:rsid w:val="00563FF5"/>
    <w:rsid w:val="00564312"/>
    <w:rsid w:val="005775BC"/>
    <w:rsid w:val="00580114"/>
    <w:rsid w:val="005802ED"/>
    <w:rsid w:val="005808C1"/>
    <w:rsid w:val="00585917"/>
    <w:rsid w:val="00585FA2"/>
    <w:rsid w:val="005872C0"/>
    <w:rsid w:val="005919B3"/>
    <w:rsid w:val="005920BC"/>
    <w:rsid w:val="005922E2"/>
    <w:rsid w:val="00594180"/>
    <w:rsid w:val="005972DD"/>
    <w:rsid w:val="005A0305"/>
    <w:rsid w:val="005A0D22"/>
    <w:rsid w:val="005A7458"/>
    <w:rsid w:val="005B1606"/>
    <w:rsid w:val="005B333A"/>
    <w:rsid w:val="005B4300"/>
    <w:rsid w:val="005B477E"/>
    <w:rsid w:val="005B4994"/>
    <w:rsid w:val="005C45A0"/>
    <w:rsid w:val="005C4D08"/>
    <w:rsid w:val="005C5763"/>
    <w:rsid w:val="005C5BB7"/>
    <w:rsid w:val="005C700B"/>
    <w:rsid w:val="005D2C7A"/>
    <w:rsid w:val="005E0AB7"/>
    <w:rsid w:val="005E42E9"/>
    <w:rsid w:val="005E67C0"/>
    <w:rsid w:val="005E6A96"/>
    <w:rsid w:val="005E6CC2"/>
    <w:rsid w:val="005F0207"/>
    <w:rsid w:val="005F19BB"/>
    <w:rsid w:val="00601DA5"/>
    <w:rsid w:val="006035B3"/>
    <w:rsid w:val="006075A1"/>
    <w:rsid w:val="00607698"/>
    <w:rsid w:val="006079E3"/>
    <w:rsid w:val="00616F5B"/>
    <w:rsid w:val="0062393A"/>
    <w:rsid w:val="00632E4C"/>
    <w:rsid w:val="00633DC3"/>
    <w:rsid w:val="00634D37"/>
    <w:rsid w:val="00641219"/>
    <w:rsid w:val="00642993"/>
    <w:rsid w:val="00646B46"/>
    <w:rsid w:val="00651888"/>
    <w:rsid w:val="006526B3"/>
    <w:rsid w:val="006530E5"/>
    <w:rsid w:val="0065354F"/>
    <w:rsid w:val="00654B6B"/>
    <w:rsid w:val="006550F8"/>
    <w:rsid w:val="006553D4"/>
    <w:rsid w:val="006554FF"/>
    <w:rsid w:val="00667352"/>
    <w:rsid w:val="006716D8"/>
    <w:rsid w:val="006720E8"/>
    <w:rsid w:val="006760D7"/>
    <w:rsid w:val="006767EE"/>
    <w:rsid w:val="00676C97"/>
    <w:rsid w:val="006906F3"/>
    <w:rsid w:val="006A0D93"/>
    <w:rsid w:val="006A2037"/>
    <w:rsid w:val="006A2D45"/>
    <w:rsid w:val="006A47A1"/>
    <w:rsid w:val="006A6B12"/>
    <w:rsid w:val="006B70F3"/>
    <w:rsid w:val="006C0AF2"/>
    <w:rsid w:val="006C0F07"/>
    <w:rsid w:val="006C17EF"/>
    <w:rsid w:val="006C5FC0"/>
    <w:rsid w:val="006D32AD"/>
    <w:rsid w:val="006D4413"/>
    <w:rsid w:val="006D6962"/>
    <w:rsid w:val="006E0E1B"/>
    <w:rsid w:val="006E3581"/>
    <w:rsid w:val="006E48BD"/>
    <w:rsid w:val="006E639B"/>
    <w:rsid w:val="007026B6"/>
    <w:rsid w:val="007052D7"/>
    <w:rsid w:val="00714841"/>
    <w:rsid w:val="0072132E"/>
    <w:rsid w:val="007227C2"/>
    <w:rsid w:val="00727969"/>
    <w:rsid w:val="0073022A"/>
    <w:rsid w:val="00730581"/>
    <w:rsid w:val="00730B26"/>
    <w:rsid w:val="00731F9D"/>
    <w:rsid w:val="007320EF"/>
    <w:rsid w:val="00733820"/>
    <w:rsid w:val="00745CC3"/>
    <w:rsid w:val="00751F92"/>
    <w:rsid w:val="00753B79"/>
    <w:rsid w:val="00757FA4"/>
    <w:rsid w:val="00772465"/>
    <w:rsid w:val="00774828"/>
    <w:rsid w:val="00783E56"/>
    <w:rsid w:val="00787DFF"/>
    <w:rsid w:val="00790A02"/>
    <w:rsid w:val="00791B46"/>
    <w:rsid w:val="00794418"/>
    <w:rsid w:val="00796321"/>
    <w:rsid w:val="00796EF7"/>
    <w:rsid w:val="007A0302"/>
    <w:rsid w:val="007A0C30"/>
    <w:rsid w:val="007A4BCB"/>
    <w:rsid w:val="007A7C0F"/>
    <w:rsid w:val="007B0746"/>
    <w:rsid w:val="007B443B"/>
    <w:rsid w:val="007B4C41"/>
    <w:rsid w:val="007B7C69"/>
    <w:rsid w:val="007C456C"/>
    <w:rsid w:val="007C702F"/>
    <w:rsid w:val="007D2F49"/>
    <w:rsid w:val="007D5E48"/>
    <w:rsid w:val="007E229F"/>
    <w:rsid w:val="007E2EB5"/>
    <w:rsid w:val="007E4B01"/>
    <w:rsid w:val="007E4C81"/>
    <w:rsid w:val="007F2423"/>
    <w:rsid w:val="0080420B"/>
    <w:rsid w:val="008072CD"/>
    <w:rsid w:val="00822BF5"/>
    <w:rsid w:val="00827534"/>
    <w:rsid w:val="00831427"/>
    <w:rsid w:val="00832B01"/>
    <w:rsid w:val="0083429E"/>
    <w:rsid w:val="00836613"/>
    <w:rsid w:val="008367F8"/>
    <w:rsid w:val="00840648"/>
    <w:rsid w:val="00841BD1"/>
    <w:rsid w:val="00841D92"/>
    <w:rsid w:val="00843891"/>
    <w:rsid w:val="00847CCB"/>
    <w:rsid w:val="00850B0F"/>
    <w:rsid w:val="0085191C"/>
    <w:rsid w:val="0085470E"/>
    <w:rsid w:val="00856483"/>
    <w:rsid w:val="00856588"/>
    <w:rsid w:val="00861AD2"/>
    <w:rsid w:val="00861E11"/>
    <w:rsid w:val="008622AC"/>
    <w:rsid w:val="0086341F"/>
    <w:rsid w:val="00863CB0"/>
    <w:rsid w:val="00867820"/>
    <w:rsid w:val="0087265A"/>
    <w:rsid w:val="00883023"/>
    <w:rsid w:val="008836A4"/>
    <w:rsid w:val="008837DF"/>
    <w:rsid w:val="00884E6A"/>
    <w:rsid w:val="008850A2"/>
    <w:rsid w:val="00885160"/>
    <w:rsid w:val="008852E0"/>
    <w:rsid w:val="00893553"/>
    <w:rsid w:val="008A265E"/>
    <w:rsid w:val="008A2D3B"/>
    <w:rsid w:val="008B3F8E"/>
    <w:rsid w:val="008D037A"/>
    <w:rsid w:val="008D228E"/>
    <w:rsid w:val="008D22BE"/>
    <w:rsid w:val="008D5EFD"/>
    <w:rsid w:val="008D72BB"/>
    <w:rsid w:val="008E3521"/>
    <w:rsid w:val="008F36FF"/>
    <w:rsid w:val="008F4D97"/>
    <w:rsid w:val="008F6B79"/>
    <w:rsid w:val="009036B1"/>
    <w:rsid w:val="00903750"/>
    <w:rsid w:val="00905A6C"/>
    <w:rsid w:val="00907AAF"/>
    <w:rsid w:val="00913EBD"/>
    <w:rsid w:val="0092557A"/>
    <w:rsid w:val="00930257"/>
    <w:rsid w:val="009315A8"/>
    <w:rsid w:val="009341F8"/>
    <w:rsid w:val="00940EC7"/>
    <w:rsid w:val="009423A9"/>
    <w:rsid w:val="009459AB"/>
    <w:rsid w:val="00950FDC"/>
    <w:rsid w:val="00952D1C"/>
    <w:rsid w:val="00952EF8"/>
    <w:rsid w:val="00953FBB"/>
    <w:rsid w:val="00954BD3"/>
    <w:rsid w:val="00961292"/>
    <w:rsid w:val="0096357C"/>
    <w:rsid w:val="00964C02"/>
    <w:rsid w:val="009653D3"/>
    <w:rsid w:val="009658B9"/>
    <w:rsid w:val="00967309"/>
    <w:rsid w:val="00972EB6"/>
    <w:rsid w:val="0097682F"/>
    <w:rsid w:val="00976A19"/>
    <w:rsid w:val="00976E74"/>
    <w:rsid w:val="00981ECA"/>
    <w:rsid w:val="00983350"/>
    <w:rsid w:val="009859D7"/>
    <w:rsid w:val="009866E8"/>
    <w:rsid w:val="009876BB"/>
    <w:rsid w:val="00994F0B"/>
    <w:rsid w:val="009A290B"/>
    <w:rsid w:val="009A297B"/>
    <w:rsid w:val="009B5738"/>
    <w:rsid w:val="009C0DA5"/>
    <w:rsid w:val="009C1340"/>
    <w:rsid w:val="009C42EC"/>
    <w:rsid w:val="009C6265"/>
    <w:rsid w:val="009C734B"/>
    <w:rsid w:val="009F2AB4"/>
    <w:rsid w:val="009F541A"/>
    <w:rsid w:val="009F5B67"/>
    <w:rsid w:val="009F68C3"/>
    <w:rsid w:val="009F7234"/>
    <w:rsid w:val="00A01F5E"/>
    <w:rsid w:val="00A05A1C"/>
    <w:rsid w:val="00A0602C"/>
    <w:rsid w:val="00A10C7A"/>
    <w:rsid w:val="00A10F39"/>
    <w:rsid w:val="00A134A0"/>
    <w:rsid w:val="00A14FBC"/>
    <w:rsid w:val="00A17211"/>
    <w:rsid w:val="00A21717"/>
    <w:rsid w:val="00A31429"/>
    <w:rsid w:val="00A325B7"/>
    <w:rsid w:val="00A32955"/>
    <w:rsid w:val="00A34C7D"/>
    <w:rsid w:val="00A3550F"/>
    <w:rsid w:val="00A364DE"/>
    <w:rsid w:val="00A40F7A"/>
    <w:rsid w:val="00A417B6"/>
    <w:rsid w:val="00A4238B"/>
    <w:rsid w:val="00A426C7"/>
    <w:rsid w:val="00A42A16"/>
    <w:rsid w:val="00A60DDA"/>
    <w:rsid w:val="00A65ED0"/>
    <w:rsid w:val="00A70809"/>
    <w:rsid w:val="00A70F8E"/>
    <w:rsid w:val="00A75CC3"/>
    <w:rsid w:val="00A777C3"/>
    <w:rsid w:val="00A83449"/>
    <w:rsid w:val="00A86937"/>
    <w:rsid w:val="00A90D1D"/>
    <w:rsid w:val="00A96E30"/>
    <w:rsid w:val="00AA0F06"/>
    <w:rsid w:val="00AA32D9"/>
    <w:rsid w:val="00AA4760"/>
    <w:rsid w:val="00AA78A3"/>
    <w:rsid w:val="00AB0435"/>
    <w:rsid w:val="00AB50D5"/>
    <w:rsid w:val="00AC10F1"/>
    <w:rsid w:val="00AD5702"/>
    <w:rsid w:val="00AD6450"/>
    <w:rsid w:val="00AE2460"/>
    <w:rsid w:val="00AE429C"/>
    <w:rsid w:val="00AE49DF"/>
    <w:rsid w:val="00AF55F5"/>
    <w:rsid w:val="00B0054C"/>
    <w:rsid w:val="00B02D18"/>
    <w:rsid w:val="00B11AA2"/>
    <w:rsid w:val="00B12B7B"/>
    <w:rsid w:val="00B16355"/>
    <w:rsid w:val="00B17890"/>
    <w:rsid w:val="00B17AD3"/>
    <w:rsid w:val="00B24576"/>
    <w:rsid w:val="00B254D8"/>
    <w:rsid w:val="00B27B53"/>
    <w:rsid w:val="00B33687"/>
    <w:rsid w:val="00B37B4A"/>
    <w:rsid w:val="00B4143A"/>
    <w:rsid w:val="00B4297D"/>
    <w:rsid w:val="00B43849"/>
    <w:rsid w:val="00B453BC"/>
    <w:rsid w:val="00B47F16"/>
    <w:rsid w:val="00B504DE"/>
    <w:rsid w:val="00B544CF"/>
    <w:rsid w:val="00B56A5F"/>
    <w:rsid w:val="00B60161"/>
    <w:rsid w:val="00B6127C"/>
    <w:rsid w:val="00B62E1B"/>
    <w:rsid w:val="00B6421A"/>
    <w:rsid w:val="00B70F17"/>
    <w:rsid w:val="00B73235"/>
    <w:rsid w:val="00B84753"/>
    <w:rsid w:val="00B92003"/>
    <w:rsid w:val="00B926B7"/>
    <w:rsid w:val="00B96E7D"/>
    <w:rsid w:val="00BA3C2A"/>
    <w:rsid w:val="00BA4041"/>
    <w:rsid w:val="00BA40F8"/>
    <w:rsid w:val="00BA5A0E"/>
    <w:rsid w:val="00BA5D3F"/>
    <w:rsid w:val="00BA750D"/>
    <w:rsid w:val="00BB10A6"/>
    <w:rsid w:val="00BB556C"/>
    <w:rsid w:val="00BC4EC9"/>
    <w:rsid w:val="00BD36F4"/>
    <w:rsid w:val="00BD781A"/>
    <w:rsid w:val="00BE0B1C"/>
    <w:rsid w:val="00BE190B"/>
    <w:rsid w:val="00BE51DA"/>
    <w:rsid w:val="00BE7141"/>
    <w:rsid w:val="00BF32C0"/>
    <w:rsid w:val="00BF5514"/>
    <w:rsid w:val="00C00189"/>
    <w:rsid w:val="00C00A23"/>
    <w:rsid w:val="00C049C4"/>
    <w:rsid w:val="00C049C8"/>
    <w:rsid w:val="00C11B54"/>
    <w:rsid w:val="00C11DC9"/>
    <w:rsid w:val="00C142DD"/>
    <w:rsid w:val="00C14BE3"/>
    <w:rsid w:val="00C17287"/>
    <w:rsid w:val="00C17A73"/>
    <w:rsid w:val="00C20FB4"/>
    <w:rsid w:val="00C26BAF"/>
    <w:rsid w:val="00C324D8"/>
    <w:rsid w:val="00C32E22"/>
    <w:rsid w:val="00C3514D"/>
    <w:rsid w:val="00C418CF"/>
    <w:rsid w:val="00C43976"/>
    <w:rsid w:val="00C43A12"/>
    <w:rsid w:val="00C46582"/>
    <w:rsid w:val="00C504DF"/>
    <w:rsid w:val="00C60FC7"/>
    <w:rsid w:val="00C6723D"/>
    <w:rsid w:val="00C6751D"/>
    <w:rsid w:val="00C73954"/>
    <w:rsid w:val="00C801E5"/>
    <w:rsid w:val="00C8262F"/>
    <w:rsid w:val="00C8467C"/>
    <w:rsid w:val="00C878B4"/>
    <w:rsid w:val="00C87FEF"/>
    <w:rsid w:val="00C91690"/>
    <w:rsid w:val="00C921AF"/>
    <w:rsid w:val="00C93C32"/>
    <w:rsid w:val="00C95CF6"/>
    <w:rsid w:val="00C9689C"/>
    <w:rsid w:val="00C96F22"/>
    <w:rsid w:val="00C97742"/>
    <w:rsid w:val="00C9776E"/>
    <w:rsid w:val="00C97F2F"/>
    <w:rsid w:val="00CA00C2"/>
    <w:rsid w:val="00CA1B22"/>
    <w:rsid w:val="00CA50F2"/>
    <w:rsid w:val="00CA6C28"/>
    <w:rsid w:val="00CA77AA"/>
    <w:rsid w:val="00CB0EB7"/>
    <w:rsid w:val="00CB1111"/>
    <w:rsid w:val="00CB12AC"/>
    <w:rsid w:val="00CB5691"/>
    <w:rsid w:val="00CB79C9"/>
    <w:rsid w:val="00CC0CA9"/>
    <w:rsid w:val="00CC31A9"/>
    <w:rsid w:val="00CD2E2B"/>
    <w:rsid w:val="00CD2EF1"/>
    <w:rsid w:val="00CD58D1"/>
    <w:rsid w:val="00CD5DFE"/>
    <w:rsid w:val="00CD7B75"/>
    <w:rsid w:val="00CE18D5"/>
    <w:rsid w:val="00CE4533"/>
    <w:rsid w:val="00CF3B91"/>
    <w:rsid w:val="00CF628B"/>
    <w:rsid w:val="00D0045A"/>
    <w:rsid w:val="00D01B77"/>
    <w:rsid w:val="00D06732"/>
    <w:rsid w:val="00D12644"/>
    <w:rsid w:val="00D134A6"/>
    <w:rsid w:val="00D13900"/>
    <w:rsid w:val="00D1524C"/>
    <w:rsid w:val="00D22E56"/>
    <w:rsid w:val="00D320EB"/>
    <w:rsid w:val="00D337E2"/>
    <w:rsid w:val="00D37D47"/>
    <w:rsid w:val="00D41572"/>
    <w:rsid w:val="00D5393C"/>
    <w:rsid w:val="00D548AA"/>
    <w:rsid w:val="00D54EA1"/>
    <w:rsid w:val="00D64E30"/>
    <w:rsid w:val="00D65F86"/>
    <w:rsid w:val="00D67D87"/>
    <w:rsid w:val="00D74DB7"/>
    <w:rsid w:val="00D7611B"/>
    <w:rsid w:val="00D81F18"/>
    <w:rsid w:val="00D82A45"/>
    <w:rsid w:val="00D82BEA"/>
    <w:rsid w:val="00D875F5"/>
    <w:rsid w:val="00D919DD"/>
    <w:rsid w:val="00D95F6C"/>
    <w:rsid w:val="00D96E6A"/>
    <w:rsid w:val="00DA45EE"/>
    <w:rsid w:val="00DA50F7"/>
    <w:rsid w:val="00DA69EB"/>
    <w:rsid w:val="00DA78CF"/>
    <w:rsid w:val="00DB747A"/>
    <w:rsid w:val="00DC59CA"/>
    <w:rsid w:val="00DC5E63"/>
    <w:rsid w:val="00DC6E3D"/>
    <w:rsid w:val="00DD03CF"/>
    <w:rsid w:val="00DD179C"/>
    <w:rsid w:val="00DE29CC"/>
    <w:rsid w:val="00DE3D9B"/>
    <w:rsid w:val="00DE42CA"/>
    <w:rsid w:val="00DE72D4"/>
    <w:rsid w:val="00DF35F9"/>
    <w:rsid w:val="00E01AAB"/>
    <w:rsid w:val="00E058DC"/>
    <w:rsid w:val="00E101FD"/>
    <w:rsid w:val="00E12B92"/>
    <w:rsid w:val="00E14A69"/>
    <w:rsid w:val="00E31A9E"/>
    <w:rsid w:val="00E35036"/>
    <w:rsid w:val="00E37D54"/>
    <w:rsid w:val="00E41A4E"/>
    <w:rsid w:val="00E42011"/>
    <w:rsid w:val="00E45D8B"/>
    <w:rsid w:val="00E463B8"/>
    <w:rsid w:val="00E541DB"/>
    <w:rsid w:val="00E61205"/>
    <w:rsid w:val="00E61DD1"/>
    <w:rsid w:val="00E71352"/>
    <w:rsid w:val="00E84CA7"/>
    <w:rsid w:val="00E92EEB"/>
    <w:rsid w:val="00E93CBC"/>
    <w:rsid w:val="00E94CB3"/>
    <w:rsid w:val="00E96F90"/>
    <w:rsid w:val="00EA15BC"/>
    <w:rsid w:val="00EB1C62"/>
    <w:rsid w:val="00EB26B6"/>
    <w:rsid w:val="00EB5AF7"/>
    <w:rsid w:val="00EB6E33"/>
    <w:rsid w:val="00EC2861"/>
    <w:rsid w:val="00EC56BB"/>
    <w:rsid w:val="00EC5728"/>
    <w:rsid w:val="00EC6EF0"/>
    <w:rsid w:val="00ED148F"/>
    <w:rsid w:val="00ED3DF1"/>
    <w:rsid w:val="00ED4896"/>
    <w:rsid w:val="00ED6536"/>
    <w:rsid w:val="00EF33CA"/>
    <w:rsid w:val="00EF405B"/>
    <w:rsid w:val="00EF549B"/>
    <w:rsid w:val="00EF7931"/>
    <w:rsid w:val="00F0106A"/>
    <w:rsid w:val="00F03C2F"/>
    <w:rsid w:val="00F0542E"/>
    <w:rsid w:val="00F12720"/>
    <w:rsid w:val="00F134CF"/>
    <w:rsid w:val="00F134F4"/>
    <w:rsid w:val="00F21B9E"/>
    <w:rsid w:val="00F22857"/>
    <w:rsid w:val="00F248B2"/>
    <w:rsid w:val="00F27383"/>
    <w:rsid w:val="00F331C5"/>
    <w:rsid w:val="00F365E8"/>
    <w:rsid w:val="00F406CC"/>
    <w:rsid w:val="00F4183F"/>
    <w:rsid w:val="00F44315"/>
    <w:rsid w:val="00F46B35"/>
    <w:rsid w:val="00F55262"/>
    <w:rsid w:val="00F556F6"/>
    <w:rsid w:val="00F56D4B"/>
    <w:rsid w:val="00F57B2A"/>
    <w:rsid w:val="00F60DBC"/>
    <w:rsid w:val="00F6126F"/>
    <w:rsid w:val="00F61A50"/>
    <w:rsid w:val="00F61FA6"/>
    <w:rsid w:val="00F62527"/>
    <w:rsid w:val="00F65E0B"/>
    <w:rsid w:val="00F71142"/>
    <w:rsid w:val="00F73299"/>
    <w:rsid w:val="00F7363C"/>
    <w:rsid w:val="00F766A5"/>
    <w:rsid w:val="00F7706E"/>
    <w:rsid w:val="00F81608"/>
    <w:rsid w:val="00F83104"/>
    <w:rsid w:val="00F8749E"/>
    <w:rsid w:val="00F9595B"/>
    <w:rsid w:val="00F9740F"/>
    <w:rsid w:val="00FA43EF"/>
    <w:rsid w:val="00FA4564"/>
    <w:rsid w:val="00FA5BD4"/>
    <w:rsid w:val="00FA5DD7"/>
    <w:rsid w:val="00FA6415"/>
    <w:rsid w:val="00FA6A4D"/>
    <w:rsid w:val="00FB1C3E"/>
    <w:rsid w:val="00FB355A"/>
    <w:rsid w:val="00FB3D0F"/>
    <w:rsid w:val="00FB4B76"/>
    <w:rsid w:val="00FB72A6"/>
    <w:rsid w:val="00FC3750"/>
    <w:rsid w:val="00FC5764"/>
    <w:rsid w:val="00FC738F"/>
    <w:rsid w:val="00FD0DB5"/>
    <w:rsid w:val="00FD2F45"/>
    <w:rsid w:val="00FD3BEE"/>
    <w:rsid w:val="00FD6304"/>
    <w:rsid w:val="00FE009A"/>
    <w:rsid w:val="00FE166B"/>
    <w:rsid w:val="00FE2A04"/>
    <w:rsid w:val="00FE6941"/>
    <w:rsid w:val="00FE72BE"/>
    <w:rsid w:val="00FF2530"/>
    <w:rsid w:val="00FF3991"/>
    <w:rsid w:val="00FF4D6F"/>
    <w:rsid w:val="00FF4FD2"/>
    <w:rsid w:val="00FF735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5AA7D1"/>
  <w15:docId w15:val="{C00B8C17-3850-457A-8FEC-B9D928A5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1"/>
    <w:rPr>
      <w:rFonts w:ascii="Futura Md BT" w:hAnsi="Futura Md BT"/>
      <w:b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931"/>
    <w:pPr>
      <w:keepNext/>
      <w:outlineLvl w:val="0"/>
    </w:pPr>
    <w:rPr>
      <w:rFonts w:ascii="Futura" w:hAnsi="Futura"/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931"/>
    <w:pPr>
      <w:keepNext/>
      <w:spacing w:line="240" w:lineRule="exact"/>
      <w:outlineLvl w:val="1"/>
    </w:pPr>
    <w:rPr>
      <w:rFonts w:ascii="Futura Bk BT" w:hAnsi="Futura Bk BT"/>
      <w:sz w:val="1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931"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EF7931"/>
    <w:pPr>
      <w:keepNext/>
      <w:ind w:left="86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F7931"/>
    <w:pPr>
      <w:keepNext/>
      <w:ind w:left="86"/>
      <w:outlineLvl w:val="4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15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A15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15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15B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A15BC"/>
    <w:rPr>
      <w:rFonts w:ascii="Calibri" w:hAnsi="Calibri" w:cs="Times New Roman"/>
      <w:b/>
      <w:bCs/>
      <w:i/>
      <w:iCs/>
      <w:sz w:val="26"/>
      <w:szCs w:val="26"/>
    </w:rPr>
  </w:style>
  <w:style w:type="paragraph" w:styleId="BlockText">
    <w:name w:val="Block Text"/>
    <w:basedOn w:val="Normal"/>
    <w:uiPriority w:val="99"/>
    <w:rsid w:val="00EF7931"/>
    <w:pPr>
      <w:widowControl w:val="0"/>
      <w:ind w:left="720" w:right="720"/>
      <w:jc w:val="center"/>
    </w:pPr>
    <w:rPr>
      <w:rFonts w:ascii="Times New Roman" w:hAnsi="Times New Roman"/>
      <w:bCs w:val="0"/>
      <w:sz w:val="32"/>
      <w:szCs w:val="20"/>
    </w:rPr>
  </w:style>
  <w:style w:type="character" w:styleId="Hyperlink">
    <w:name w:val="Hyperlink"/>
    <w:basedOn w:val="DefaultParagraphFont"/>
    <w:uiPriority w:val="99"/>
    <w:rsid w:val="00EF793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A43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5BC"/>
    <w:rPr>
      <w:rFonts w:ascii="Futura Md BT" w:hAnsi="Futura Md BT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FA43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5BC"/>
    <w:rPr>
      <w:rFonts w:ascii="Futura Md BT" w:hAnsi="Futura Md BT" w:cs="Times New Roman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FA4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C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C1AF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850B0F"/>
    <w:pPr>
      <w:spacing w:before="100" w:beforeAutospacing="1" w:after="100" w:afterAutospacing="1"/>
    </w:pPr>
    <w:rPr>
      <w:rFonts w:ascii="Times New Roman" w:hAnsi="Times New Roman"/>
      <w:b w:val="0"/>
      <w:bCs w:val="0"/>
    </w:rPr>
  </w:style>
  <w:style w:type="character" w:styleId="CommentReference">
    <w:name w:val="annotation reference"/>
    <w:basedOn w:val="DefaultParagraphFont"/>
    <w:uiPriority w:val="99"/>
    <w:semiHidden/>
    <w:rsid w:val="006412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1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15BC"/>
    <w:rPr>
      <w:rFonts w:ascii="Futura Md BT" w:hAnsi="Futura Md BT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1219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15BC"/>
    <w:rPr>
      <w:rFonts w:ascii="Futura Md BT" w:hAnsi="Futura Md BT" w:cs="Times New Roman"/>
      <w:b/>
      <w:bCs/>
      <w:sz w:val="20"/>
      <w:szCs w:val="20"/>
    </w:rPr>
  </w:style>
  <w:style w:type="paragraph" w:customStyle="1" w:styleId="TableNormalParagraph">
    <w:name w:val="Table Normal Paragraph"/>
    <w:autoRedefine/>
    <w:uiPriority w:val="99"/>
    <w:rsid w:val="004D1851"/>
    <w:pPr>
      <w:numPr>
        <w:numId w:val="6"/>
      </w:numPr>
      <w:tabs>
        <w:tab w:val="clear" w:pos="720"/>
        <w:tab w:val="num" w:pos="360"/>
      </w:tabs>
      <w:ind w:left="360"/>
    </w:pPr>
    <w:rPr>
      <w:rFonts w:ascii="Verdana" w:eastAsia="ヒラギノ角ゴ Pro W3" w:hAnsi="Verdana"/>
      <w:color w:val="000000"/>
    </w:rPr>
  </w:style>
  <w:style w:type="character" w:styleId="FollowedHyperlink">
    <w:name w:val="FollowedHyperlink"/>
    <w:basedOn w:val="DefaultParagraphFont"/>
    <w:uiPriority w:val="99"/>
    <w:rsid w:val="0026427F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277B3F"/>
    <w:pPr>
      <w:spacing w:line="276" w:lineRule="auto"/>
      <w:ind w:left="720"/>
      <w:contextualSpacing/>
    </w:pPr>
    <w:rPr>
      <w:rFonts w:ascii="Calibri" w:hAnsi="Calibri"/>
      <w:b w:val="0"/>
      <w:bCs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4A3A7D"/>
    <w:rPr>
      <w:rFonts w:ascii="Calibri" w:hAnsi="Calibri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A3A7D"/>
    <w:rPr>
      <w:rFonts w:ascii="Calibri" w:eastAsia="Times New Roman" w:hAnsi="Calibri" w:cs="Times New Roman"/>
    </w:rPr>
  </w:style>
  <w:style w:type="character" w:styleId="FootnoteReference">
    <w:name w:val="footnote reference"/>
    <w:basedOn w:val="DefaultParagraphFont"/>
    <w:uiPriority w:val="99"/>
    <w:rsid w:val="004A3A7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DF35F9"/>
    <w:rPr>
      <w:rFonts w:cs="Times New Roman"/>
    </w:rPr>
  </w:style>
  <w:style w:type="paragraph" w:customStyle="1" w:styleId="Default">
    <w:name w:val="Default"/>
    <w:rsid w:val="00B96E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91C3A"/>
    <w:rPr>
      <w:rFonts w:ascii="Futura Md BT" w:hAnsi="Futura Md BT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36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547E"/>
    <w:rPr>
      <w:rFonts w:ascii="Futura Md BT" w:hAnsi="Futura Md BT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B4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TAyNzcxZjEtZTY1Mi00MzQ5LWI2NTYtOTQ4Zjk5NGRlZmU0%40thread.v2/0?context=%7b%22Tid%22%3a%2207597248-ea38-451b-8abe-a638eddbac81%22%2c%22Oid%22%3a%22898d7602-ca01-40bc-9e44-c90c9ba224ff%22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MTAyNzcxZjEtZTY1Mi00MzQ5LWI2NTYtOTQ4Zjk5NGRlZmU0%40thread.v2/0?context=%7b%22Tid%22%3a%2207597248-ea38-451b-8abe-a638eddbac81%22%2c%22Oid%22%3a%22898d7602-ca01-40bc-9e44-c90c9ba224ff%22%7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png@01D07922.04D792B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oya\Local%20Settings\Temp\Public%20Health%20LTH%20B&amp;W.10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7E5E-5A04-47A3-84B1-5A374CD2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Health LTH B&amp;W.10.06</Template>
  <TotalTime>8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CO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User</dc:creator>
  <cp:lastModifiedBy>Dawna Treece</cp:lastModifiedBy>
  <cp:revision>4</cp:revision>
  <cp:lastPrinted>2024-03-08T19:14:00Z</cp:lastPrinted>
  <dcterms:created xsi:type="dcterms:W3CDTF">2024-11-25T20:36:00Z</dcterms:created>
  <dcterms:modified xsi:type="dcterms:W3CDTF">2024-12-09T17:57:00Z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ea03b1473e2e3a9337550ba82dcc2782b54b11601a66a4ef51674435e16b8117</vt:lpwstr>
  </property>
</Properties>
</file>